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14" w:rsidRPr="00E2171F" w:rsidRDefault="00A30D39" w:rsidP="00E2171F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5843269</wp:posOffset>
            </wp:positionH>
            <wp:positionV relativeFrom="paragraph">
              <wp:posOffset>-1377751</wp:posOffset>
            </wp:positionV>
            <wp:extent cx="701040" cy="1000125"/>
            <wp:effectExtent l="0" t="133350" r="232410" b="23812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4092">
                      <a:off x="0" y="0"/>
                      <a:ext cx="701040" cy="10001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HeroicExtremeLeftFacing"/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FB6096">
        <w:rPr>
          <w:rFonts w:ascii="Arial Narrow" w:hAnsi="Arial Narrow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-1418589</wp:posOffset>
            </wp:positionV>
            <wp:extent cx="741680" cy="927100"/>
            <wp:effectExtent l="133350" t="133350" r="20320" b="215900"/>
            <wp:wrapNone/>
            <wp:docPr id="3" name="obrázek 4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056309">
                      <a:off x="0" y="0"/>
                      <a:ext cx="741680" cy="9271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ContrastingRightFacing">
                        <a:rot lat="600000" lon="18963666" rev="213211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E2171F" w:rsidRPr="00857E16" w:rsidRDefault="00CD3D10" w:rsidP="00FB7AA3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7E16">
        <w:rPr>
          <w:rFonts w:ascii="Times New Roman" w:hAnsi="Times New Roman" w:cs="Times New Roman"/>
          <w:b/>
          <w:sz w:val="40"/>
          <w:szCs w:val="40"/>
        </w:rPr>
        <w:t>„</w:t>
      </w:r>
      <w:r w:rsidR="00FB7AA3" w:rsidRPr="00857E16">
        <w:rPr>
          <w:rFonts w:ascii="Times New Roman" w:hAnsi="Times New Roman" w:cs="Times New Roman"/>
          <w:b/>
          <w:sz w:val="40"/>
          <w:szCs w:val="40"/>
        </w:rPr>
        <w:t>SVÁTEK FOTBALU</w:t>
      </w:r>
      <w:r w:rsidRPr="00857E16">
        <w:rPr>
          <w:rFonts w:ascii="Times New Roman" w:hAnsi="Times New Roman" w:cs="Times New Roman"/>
          <w:b/>
          <w:sz w:val="40"/>
          <w:szCs w:val="40"/>
        </w:rPr>
        <w:t>“</w:t>
      </w:r>
    </w:p>
    <w:p w:rsidR="00FB7AA3" w:rsidRPr="00857E16" w:rsidRDefault="00FB7AA3" w:rsidP="00112067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:rsidR="008865CE" w:rsidRPr="00857E16" w:rsidRDefault="00FB7AA3" w:rsidP="005A057F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57E16">
        <w:rPr>
          <w:rFonts w:ascii="Times New Roman" w:hAnsi="Times New Roman" w:cs="Times New Roman"/>
          <w:b/>
          <w:sz w:val="32"/>
          <w:szCs w:val="32"/>
          <w:u w:val="single"/>
        </w:rPr>
        <w:t xml:space="preserve">Finálový turnaj </w:t>
      </w:r>
      <w:r w:rsidR="00E2171F" w:rsidRPr="00857E16">
        <w:rPr>
          <w:rFonts w:ascii="Times New Roman" w:hAnsi="Times New Roman" w:cs="Times New Roman"/>
          <w:b/>
          <w:sz w:val="32"/>
          <w:szCs w:val="32"/>
          <w:u w:val="single"/>
        </w:rPr>
        <w:t xml:space="preserve">mladších přípravek </w:t>
      </w:r>
      <w:r w:rsidRPr="00857E16">
        <w:rPr>
          <w:rFonts w:ascii="Times New Roman" w:hAnsi="Times New Roman" w:cs="Times New Roman"/>
          <w:b/>
          <w:sz w:val="32"/>
          <w:szCs w:val="32"/>
          <w:u w:val="single"/>
        </w:rPr>
        <w:t>200</w:t>
      </w:r>
      <w:r w:rsidR="008865CE" w:rsidRPr="00857E16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857E16">
        <w:rPr>
          <w:rFonts w:ascii="Times New Roman" w:hAnsi="Times New Roman" w:cs="Times New Roman"/>
          <w:b/>
          <w:sz w:val="32"/>
          <w:szCs w:val="32"/>
          <w:u w:val="single"/>
        </w:rPr>
        <w:t xml:space="preserve"> a ml. (U/9) </w:t>
      </w:r>
      <w:r w:rsidR="008865CE" w:rsidRPr="00857E16">
        <w:rPr>
          <w:rFonts w:ascii="Times New Roman" w:hAnsi="Times New Roman" w:cs="Times New Roman"/>
          <w:b/>
          <w:sz w:val="32"/>
          <w:szCs w:val="32"/>
          <w:u w:val="single"/>
        </w:rPr>
        <w:t xml:space="preserve">a 2007 a ml. (U/8) </w:t>
      </w:r>
    </w:p>
    <w:p w:rsidR="00E2171F" w:rsidRPr="00857E16" w:rsidRDefault="000B7427" w:rsidP="005A057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E16">
        <w:rPr>
          <w:rFonts w:ascii="Times New Roman" w:hAnsi="Times New Roman" w:cs="Times New Roman"/>
          <w:b/>
          <w:sz w:val="24"/>
          <w:szCs w:val="24"/>
        </w:rPr>
        <w:t>(</w:t>
      </w:r>
      <w:r w:rsidR="008865CE" w:rsidRPr="00857E16">
        <w:rPr>
          <w:rFonts w:ascii="Times New Roman" w:hAnsi="Times New Roman" w:cs="Times New Roman"/>
          <w:b/>
          <w:sz w:val="24"/>
          <w:szCs w:val="24"/>
        </w:rPr>
        <w:t>2 družstva</w:t>
      </w:r>
      <w:r w:rsidRPr="00857E16">
        <w:rPr>
          <w:rFonts w:ascii="Times New Roman" w:hAnsi="Times New Roman" w:cs="Times New Roman"/>
          <w:b/>
          <w:sz w:val="24"/>
          <w:szCs w:val="24"/>
        </w:rPr>
        <w:t>)</w:t>
      </w:r>
      <w:r w:rsidR="008865CE" w:rsidRPr="00857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AA3" w:rsidRPr="00857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57F" w:rsidRPr="00857E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171F" w:rsidRPr="00857E16" w:rsidRDefault="00E2171F" w:rsidP="00112067">
      <w:pPr>
        <w:pStyle w:val="Bezmezer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2171F" w:rsidRPr="00857E16" w:rsidRDefault="00FB7AA3" w:rsidP="0011206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16">
        <w:rPr>
          <w:rFonts w:ascii="Times New Roman" w:hAnsi="Times New Roman" w:cs="Times New Roman"/>
          <w:b/>
          <w:sz w:val="24"/>
          <w:szCs w:val="24"/>
        </w:rPr>
        <w:t>Pořadatel</w:t>
      </w:r>
      <w:r w:rsidR="00E2171F" w:rsidRPr="00857E16">
        <w:rPr>
          <w:rFonts w:ascii="Times New Roman" w:hAnsi="Times New Roman" w:cs="Times New Roman"/>
          <w:b/>
          <w:sz w:val="24"/>
          <w:szCs w:val="24"/>
        </w:rPr>
        <w:t>:</w:t>
      </w:r>
      <w:r w:rsidR="00E2171F" w:rsidRPr="00857E16">
        <w:rPr>
          <w:rFonts w:ascii="Times New Roman" w:hAnsi="Times New Roman" w:cs="Times New Roman"/>
          <w:b/>
          <w:sz w:val="24"/>
          <w:szCs w:val="24"/>
        </w:rPr>
        <w:tab/>
      </w:r>
      <w:r w:rsidR="00E2171F" w:rsidRPr="00857E16">
        <w:rPr>
          <w:rFonts w:ascii="Times New Roman" w:hAnsi="Times New Roman" w:cs="Times New Roman"/>
          <w:b/>
          <w:sz w:val="24"/>
          <w:szCs w:val="24"/>
        </w:rPr>
        <w:tab/>
        <w:t>KM/PTM  ÚKFS</w:t>
      </w:r>
      <w:r w:rsidRPr="00857E16">
        <w:rPr>
          <w:rFonts w:ascii="Times New Roman" w:hAnsi="Times New Roman" w:cs="Times New Roman"/>
          <w:b/>
          <w:sz w:val="24"/>
          <w:szCs w:val="24"/>
        </w:rPr>
        <w:t xml:space="preserve"> + FC Chomutov/FK-Junior Teplice</w:t>
      </w:r>
    </w:p>
    <w:p w:rsidR="00E2171F" w:rsidRPr="00857E16" w:rsidRDefault="00E2171F" w:rsidP="00112067">
      <w:pPr>
        <w:pStyle w:val="Bezmezer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B7427" w:rsidRPr="00857E16" w:rsidRDefault="000B7427" w:rsidP="000B7427">
      <w:pPr>
        <w:pStyle w:val="Bezmezer"/>
        <w:ind w:left="2160" w:hanging="2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16">
        <w:rPr>
          <w:rFonts w:ascii="Times New Roman" w:hAnsi="Times New Roman" w:cs="Times New Roman"/>
          <w:b/>
          <w:sz w:val="24"/>
          <w:szCs w:val="24"/>
        </w:rPr>
        <w:t>Termín/místo:</w:t>
      </w:r>
      <w:r w:rsidRPr="00857E16">
        <w:rPr>
          <w:rFonts w:ascii="Times New Roman" w:hAnsi="Times New Roman" w:cs="Times New Roman"/>
          <w:b/>
          <w:sz w:val="24"/>
          <w:szCs w:val="24"/>
        </w:rPr>
        <w:tab/>
        <w:t xml:space="preserve">Sobota </w:t>
      </w:r>
      <w:proofErr w:type="gramStart"/>
      <w:r w:rsidRPr="00857E16">
        <w:rPr>
          <w:rFonts w:ascii="Times New Roman" w:hAnsi="Times New Roman" w:cs="Times New Roman"/>
          <w:b/>
          <w:sz w:val="24"/>
          <w:szCs w:val="24"/>
        </w:rPr>
        <w:t>6.6.2015</w:t>
      </w:r>
      <w:proofErr w:type="gramEnd"/>
      <w:r w:rsidRPr="00857E16">
        <w:rPr>
          <w:rFonts w:ascii="Times New Roman" w:hAnsi="Times New Roman" w:cs="Times New Roman"/>
          <w:b/>
          <w:sz w:val="24"/>
          <w:szCs w:val="24"/>
        </w:rPr>
        <w:t xml:space="preserve"> od 13.00 hod., hřiště FC Chomutov, kategorie U/9 (2006 a ml.)</w:t>
      </w:r>
    </w:p>
    <w:p w:rsidR="000B7427" w:rsidRPr="00857E16" w:rsidRDefault="000B7427" w:rsidP="000B7427">
      <w:pPr>
        <w:pStyle w:val="Bezmezer"/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16">
        <w:rPr>
          <w:rFonts w:ascii="Times New Roman" w:hAnsi="Times New Roman" w:cs="Times New Roman"/>
          <w:b/>
          <w:sz w:val="24"/>
          <w:szCs w:val="24"/>
        </w:rPr>
        <w:t xml:space="preserve">Neděle </w:t>
      </w:r>
      <w:proofErr w:type="gramStart"/>
      <w:r w:rsidRPr="00857E16">
        <w:rPr>
          <w:rFonts w:ascii="Times New Roman" w:hAnsi="Times New Roman" w:cs="Times New Roman"/>
          <w:b/>
          <w:sz w:val="24"/>
          <w:szCs w:val="24"/>
        </w:rPr>
        <w:t>7.6.2015</w:t>
      </w:r>
      <w:proofErr w:type="gramEnd"/>
      <w:r w:rsidRPr="00857E16">
        <w:rPr>
          <w:rFonts w:ascii="Times New Roman" w:hAnsi="Times New Roman" w:cs="Times New Roman"/>
          <w:b/>
          <w:sz w:val="24"/>
          <w:szCs w:val="24"/>
        </w:rPr>
        <w:t xml:space="preserve"> od 9.00 hod., hřiště areálu FK Teplice Na Stínadlech, kategorie U/8 (2007 a ml.)  </w:t>
      </w:r>
    </w:p>
    <w:p w:rsidR="000B7427" w:rsidRPr="00857E16" w:rsidRDefault="000B7427" w:rsidP="00112067">
      <w:pPr>
        <w:pStyle w:val="Bezmezer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2171F" w:rsidRPr="00857E16" w:rsidRDefault="00E2171F" w:rsidP="0011206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16">
        <w:rPr>
          <w:rFonts w:ascii="Times New Roman" w:hAnsi="Times New Roman" w:cs="Times New Roman"/>
          <w:b/>
          <w:sz w:val="24"/>
          <w:szCs w:val="24"/>
        </w:rPr>
        <w:t>Kontakty:</w:t>
      </w:r>
      <w:r w:rsidRPr="00857E16">
        <w:rPr>
          <w:rFonts w:ascii="Times New Roman" w:hAnsi="Times New Roman" w:cs="Times New Roman"/>
          <w:b/>
          <w:sz w:val="24"/>
          <w:szCs w:val="24"/>
        </w:rPr>
        <w:tab/>
      </w:r>
      <w:r w:rsidRPr="00857E16">
        <w:rPr>
          <w:rFonts w:ascii="Times New Roman" w:hAnsi="Times New Roman" w:cs="Times New Roman"/>
          <w:b/>
          <w:sz w:val="24"/>
          <w:szCs w:val="24"/>
        </w:rPr>
        <w:tab/>
        <w:t xml:space="preserve">PTM  ÚKFS - Jan </w:t>
      </w:r>
      <w:proofErr w:type="spellStart"/>
      <w:r w:rsidRPr="00857E16">
        <w:rPr>
          <w:rFonts w:ascii="Times New Roman" w:hAnsi="Times New Roman" w:cs="Times New Roman"/>
          <w:b/>
          <w:sz w:val="24"/>
          <w:szCs w:val="24"/>
        </w:rPr>
        <w:t>Štefko</w:t>
      </w:r>
      <w:proofErr w:type="spellEnd"/>
      <w:r w:rsidRPr="00857E16">
        <w:rPr>
          <w:rFonts w:ascii="Times New Roman" w:hAnsi="Times New Roman" w:cs="Times New Roman"/>
          <w:b/>
          <w:sz w:val="24"/>
          <w:szCs w:val="24"/>
        </w:rPr>
        <w:t xml:space="preserve">, 606683407, </w:t>
      </w:r>
      <w:hyperlink r:id="rId9" w:history="1">
        <w:r w:rsidRPr="00857E16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</w:rPr>
          <w:t>steffi.j@seznam.cz</w:t>
        </w:r>
      </w:hyperlink>
      <w:r w:rsidRPr="00857E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171F" w:rsidRPr="00857E16" w:rsidRDefault="00E2171F" w:rsidP="0011206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16">
        <w:rPr>
          <w:rFonts w:ascii="Times New Roman" w:hAnsi="Times New Roman" w:cs="Times New Roman"/>
          <w:b/>
          <w:sz w:val="24"/>
          <w:szCs w:val="24"/>
        </w:rPr>
        <w:tab/>
      </w:r>
      <w:r w:rsidRPr="00857E16">
        <w:rPr>
          <w:rFonts w:ascii="Times New Roman" w:hAnsi="Times New Roman" w:cs="Times New Roman"/>
          <w:b/>
          <w:sz w:val="24"/>
          <w:szCs w:val="24"/>
        </w:rPr>
        <w:tab/>
      </w:r>
      <w:r w:rsidRPr="00857E16">
        <w:rPr>
          <w:rFonts w:ascii="Times New Roman" w:hAnsi="Times New Roman" w:cs="Times New Roman"/>
          <w:b/>
          <w:sz w:val="24"/>
          <w:szCs w:val="24"/>
        </w:rPr>
        <w:tab/>
        <w:t>Předseda KM ÚKFS - Mgr.</w:t>
      </w:r>
      <w:r w:rsidR="001977E2" w:rsidRPr="00857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E16">
        <w:rPr>
          <w:rFonts w:ascii="Times New Roman" w:hAnsi="Times New Roman" w:cs="Times New Roman"/>
          <w:b/>
          <w:sz w:val="24"/>
          <w:szCs w:val="24"/>
        </w:rPr>
        <w:t>Jan Skýpala, 606621337</w:t>
      </w:r>
    </w:p>
    <w:p w:rsidR="00E2171F" w:rsidRPr="00857E16" w:rsidRDefault="00E2171F" w:rsidP="00112067">
      <w:pPr>
        <w:pStyle w:val="Bezmezer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2171F" w:rsidRPr="00857E16" w:rsidRDefault="00E2171F" w:rsidP="005A057F">
      <w:pPr>
        <w:pStyle w:val="Bezmezer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16">
        <w:rPr>
          <w:rFonts w:ascii="Times New Roman" w:hAnsi="Times New Roman" w:cs="Times New Roman"/>
          <w:b/>
          <w:sz w:val="24"/>
          <w:szCs w:val="24"/>
        </w:rPr>
        <w:t>Přihlášené týmy:</w:t>
      </w:r>
      <w:r w:rsidRPr="00857E16">
        <w:rPr>
          <w:rFonts w:ascii="Times New Roman" w:hAnsi="Times New Roman" w:cs="Times New Roman"/>
          <w:b/>
          <w:sz w:val="24"/>
          <w:szCs w:val="24"/>
        </w:rPr>
        <w:tab/>
      </w:r>
      <w:r w:rsidR="005A057F" w:rsidRPr="00857E16">
        <w:rPr>
          <w:rFonts w:ascii="Times New Roman" w:hAnsi="Times New Roman" w:cs="Times New Roman"/>
          <w:b/>
          <w:sz w:val="24"/>
          <w:szCs w:val="24"/>
        </w:rPr>
        <w:t>AFK LoKo/FC Chomutov</w:t>
      </w:r>
      <w:r w:rsidR="00BD3097" w:rsidRPr="00857E16">
        <w:rPr>
          <w:rFonts w:ascii="Times New Roman" w:hAnsi="Times New Roman" w:cs="Times New Roman"/>
          <w:b/>
          <w:sz w:val="24"/>
          <w:szCs w:val="24"/>
        </w:rPr>
        <w:t xml:space="preserve"> (sdružený tým)</w:t>
      </w:r>
      <w:r w:rsidR="005A057F" w:rsidRPr="00857E16">
        <w:rPr>
          <w:rFonts w:ascii="Times New Roman" w:hAnsi="Times New Roman" w:cs="Times New Roman"/>
          <w:b/>
          <w:sz w:val="24"/>
          <w:szCs w:val="24"/>
        </w:rPr>
        <w:t>, FK Baník Most, FK Litvínov, SK Junior Teplice, FK Ústí n/L, FK Litoměřice, FAPV Děčín.</w:t>
      </w:r>
    </w:p>
    <w:p w:rsidR="00CA421B" w:rsidRPr="00857E16" w:rsidRDefault="00CA421B" w:rsidP="005A057F">
      <w:pPr>
        <w:pStyle w:val="Bezmezer"/>
        <w:ind w:left="2124" w:hanging="212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2171F" w:rsidRPr="00857E16" w:rsidRDefault="00CA421B" w:rsidP="00CA421B">
      <w:pPr>
        <w:pStyle w:val="Bezmezer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16">
        <w:rPr>
          <w:rFonts w:ascii="Times New Roman" w:hAnsi="Times New Roman" w:cs="Times New Roman"/>
          <w:b/>
          <w:sz w:val="24"/>
          <w:szCs w:val="24"/>
        </w:rPr>
        <w:t>Startují hráči:</w:t>
      </w:r>
      <w:r w:rsidRPr="00857E16">
        <w:rPr>
          <w:rFonts w:ascii="Times New Roman" w:hAnsi="Times New Roman" w:cs="Times New Roman"/>
          <w:b/>
          <w:sz w:val="24"/>
          <w:szCs w:val="24"/>
        </w:rPr>
        <w:tab/>
        <w:t xml:space="preserve">Každý </w:t>
      </w:r>
      <w:r w:rsidR="00E97916" w:rsidRPr="00857E16">
        <w:rPr>
          <w:rFonts w:ascii="Times New Roman" w:hAnsi="Times New Roman" w:cs="Times New Roman"/>
          <w:b/>
          <w:sz w:val="24"/>
          <w:szCs w:val="24"/>
        </w:rPr>
        <w:t>zúčastněný klub</w:t>
      </w:r>
      <w:r w:rsidRPr="00857E16">
        <w:rPr>
          <w:rFonts w:ascii="Times New Roman" w:hAnsi="Times New Roman" w:cs="Times New Roman"/>
          <w:b/>
          <w:sz w:val="24"/>
          <w:szCs w:val="24"/>
        </w:rPr>
        <w:t xml:space="preserve"> musí do </w:t>
      </w:r>
      <w:r w:rsidR="00FB7AA3" w:rsidRPr="00857E16">
        <w:rPr>
          <w:rFonts w:ascii="Times New Roman" w:hAnsi="Times New Roman" w:cs="Times New Roman"/>
          <w:b/>
          <w:sz w:val="24"/>
          <w:szCs w:val="24"/>
        </w:rPr>
        <w:t xml:space="preserve">finálového </w:t>
      </w:r>
      <w:r w:rsidRPr="00857E16">
        <w:rPr>
          <w:rFonts w:ascii="Times New Roman" w:hAnsi="Times New Roman" w:cs="Times New Roman"/>
          <w:b/>
          <w:sz w:val="24"/>
          <w:szCs w:val="24"/>
        </w:rPr>
        <w:t>turnaje nastoupit se dvěma týmy v</w:t>
      </w:r>
      <w:r w:rsidR="00FB7AA3" w:rsidRPr="00857E16">
        <w:rPr>
          <w:rFonts w:ascii="Times New Roman" w:hAnsi="Times New Roman" w:cs="Times New Roman"/>
          <w:b/>
          <w:sz w:val="24"/>
          <w:szCs w:val="24"/>
        </w:rPr>
        <w:t xml:space="preserve"> dané </w:t>
      </w:r>
      <w:r w:rsidRPr="00857E16">
        <w:rPr>
          <w:rFonts w:ascii="Times New Roman" w:hAnsi="Times New Roman" w:cs="Times New Roman"/>
          <w:b/>
          <w:sz w:val="24"/>
          <w:szCs w:val="24"/>
        </w:rPr>
        <w:t>kategorii U/9 (rok narození 2006 a mladší) a se dvěma týmy v kategorii U/8 (rok narození 2007 a mladší)</w:t>
      </w:r>
    </w:p>
    <w:p w:rsidR="00CA421B" w:rsidRPr="00857E16" w:rsidRDefault="00CA421B" w:rsidP="00FA0A15">
      <w:pPr>
        <w:pStyle w:val="Bezmezer"/>
        <w:rPr>
          <w:sz w:val="16"/>
          <w:szCs w:val="16"/>
        </w:rPr>
      </w:pPr>
    </w:p>
    <w:p w:rsidR="00FB7AA3" w:rsidRPr="00857E16" w:rsidRDefault="00E8435C" w:rsidP="00FA0A15">
      <w:pPr>
        <w:shd w:val="clear" w:color="auto" w:fill="FFFFFF"/>
        <w:spacing w:line="293" w:lineRule="atLeast"/>
        <w:ind w:left="2124" w:hanging="2124"/>
        <w:jc w:val="both"/>
        <w:rPr>
          <w:b/>
          <w:color w:val="auto"/>
          <w:sz w:val="24"/>
          <w:szCs w:val="24"/>
        </w:rPr>
      </w:pPr>
      <w:r w:rsidRPr="00857E16">
        <w:rPr>
          <w:b/>
          <w:color w:val="auto"/>
          <w:sz w:val="24"/>
          <w:szCs w:val="24"/>
        </w:rPr>
        <w:t>Organizace turnajů:</w:t>
      </w:r>
      <w:r w:rsidRPr="00857E16">
        <w:rPr>
          <w:b/>
          <w:color w:val="auto"/>
          <w:sz w:val="24"/>
          <w:szCs w:val="24"/>
        </w:rPr>
        <w:tab/>
        <w:t>Pořadatel turnaje</w:t>
      </w:r>
      <w:r w:rsidR="00FB7AA3" w:rsidRPr="00857E16">
        <w:rPr>
          <w:b/>
          <w:color w:val="auto"/>
          <w:sz w:val="24"/>
          <w:szCs w:val="24"/>
        </w:rPr>
        <w:t>/PTM</w:t>
      </w:r>
      <w:r w:rsidRPr="00857E16">
        <w:rPr>
          <w:b/>
          <w:color w:val="auto"/>
          <w:sz w:val="24"/>
          <w:szCs w:val="24"/>
        </w:rPr>
        <w:t xml:space="preserve"> </w:t>
      </w:r>
      <w:r w:rsidR="0004344A" w:rsidRPr="00857E16">
        <w:rPr>
          <w:b/>
          <w:color w:val="auto"/>
          <w:sz w:val="24"/>
          <w:szCs w:val="24"/>
        </w:rPr>
        <w:t>zpracuje</w:t>
      </w:r>
      <w:r w:rsidRPr="00857E16">
        <w:rPr>
          <w:b/>
          <w:color w:val="auto"/>
          <w:sz w:val="24"/>
          <w:szCs w:val="24"/>
        </w:rPr>
        <w:t xml:space="preserve"> rozpis zápasů</w:t>
      </w:r>
      <w:r w:rsidR="0004344A" w:rsidRPr="00857E16">
        <w:rPr>
          <w:b/>
          <w:color w:val="auto"/>
          <w:sz w:val="24"/>
          <w:szCs w:val="24"/>
        </w:rPr>
        <w:t xml:space="preserve"> a pošle jej v předstihu všem účastníkům soutěže</w:t>
      </w:r>
      <w:r w:rsidRPr="00857E16">
        <w:rPr>
          <w:b/>
          <w:color w:val="auto"/>
          <w:sz w:val="24"/>
          <w:szCs w:val="24"/>
        </w:rPr>
        <w:t xml:space="preserve"> </w:t>
      </w:r>
    </w:p>
    <w:p w:rsidR="00FA0A15" w:rsidRPr="00857E16" w:rsidRDefault="00FA0A15" w:rsidP="00FA0A15">
      <w:pPr>
        <w:pStyle w:val="Bezmezer"/>
        <w:rPr>
          <w:sz w:val="16"/>
          <w:szCs w:val="16"/>
        </w:rPr>
      </w:pPr>
    </w:p>
    <w:p w:rsidR="00D352A7" w:rsidRPr="00857E16" w:rsidRDefault="00E2171F" w:rsidP="00D352A7">
      <w:pPr>
        <w:shd w:val="clear" w:color="auto" w:fill="FFFFFF"/>
        <w:spacing w:line="293" w:lineRule="atLeast"/>
        <w:ind w:left="2124" w:hanging="2124"/>
        <w:jc w:val="both"/>
        <w:rPr>
          <w:b/>
          <w:color w:val="auto"/>
          <w:sz w:val="24"/>
          <w:szCs w:val="24"/>
        </w:rPr>
      </w:pPr>
      <w:r w:rsidRPr="00857E16">
        <w:rPr>
          <w:b/>
          <w:color w:val="auto"/>
          <w:sz w:val="24"/>
          <w:szCs w:val="24"/>
        </w:rPr>
        <w:t>Systém soutěže:</w:t>
      </w:r>
      <w:r w:rsidRPr="00857E16">
        <w:rPr>
          <w:b/>
          <w:color w:val="auto"/>
          <w:sz w:val="24"/>
          <w:szCs w:val="24"/>
        </w:rPr>
        <w:tab/>
      </w:r>
      <w:r w:rsidR="00FB7AA3" w:rsidRPr="00857E16">
        <w:rPr>
          <w:b/>
          <w:color w:val="auto"/>
          <w:sz w:val="24"/>
          <w:szCs w:val="24"/>
        </w:rPr>
        <w:t xml:space="preserve">Finálový </w:t>
      </w:r>
      <w:r w:rsidRPr="00857E16">
        <w:rPr>
          <w:b/>
          <w:color w:val="auto"/>
          <w:sz w:val="24"/>
          <w:szCs w:val="24"/>
        </w:rPr>
        <w:t xml:space="preserve">turnaj </w:t>
      </w:r>
      <w:r w:rsidR="00E97916" w:rsidRPr="00857E16">
        <w:rPr>
          <w:b/>
          <w:color w:val="auto"/>
          <w:sz w:val="24"/>
          <w:szCs w:val="24"/>
        </w:rPr>
        <w:t>se hraj</w:t>
      </w:r>
      <w:r w:rsidR="00FB7AA3" w:rsidRPr="00857E16">
        <w:rPr>
          <w:b/>
          <w:color w:val="auto"/>
          <w:sz w:val="24"/>
          <w:szCs w:val="24"/>
        </w:rPr>
        <w:t>e</w:t>
      </w:r>
      <w:r w:rsidR="00E97916" w:rsidRPr="00857E16">
        <w:rPr>
          <w:b/>
          <w:color w:val="auto"/>
          <w:sz w:val="24"/>
          <w:szCs w:val="24"/>
        </w:rPr>
        <w:t xml:space="preserve"> </w:t>
      </w:r>
      <w:r w:rsidRPr="00857E16">
        <w:rPr>
          <w:b/>
          <w:color w:val="auto"/>
          <w:sz w:val="24"/>
          <w:szCs w:val="24"/>
        </w:rPr>
        <w:t xml:space="preserve">za účasti </w:t>
      </w:r>
      <w:r w:rsidR="00FB7AA3" w:rsidRPr="00857E16">
        <w:rPr>
          <w:b/>
          <w:color w:val="auto"/>
          <w:sz w:val="24"/>
          <w:szCs w:val="24"/>
        </w:rPr>
        <w:t>všech 7</w:t>
      </w:r>
      <w:r w:rsidRPr="00857E16">
        <w:rPr>
          <w:b/>
          <w:color w:val="auto"/>
          <w:sz w:val="24"/>
          <w:szCs w:val="24"/>
        </w:rPr>
        <w:t xml:space="preserve"> týmů</w:t>
      </w:r>
      <w:r w:rsidR="00D352A7" w:rsidRPr="00857E16">
        <w:rPr>
          <w:b/>
          <w:color w:val="auto"/>
          <w:sz w:val="24"/>
          <w:szCs w:val="24"/>
        </w:rPr>
        <w:t xml:space="preserve"> na 4 hřištích (8 branek) </w:t>
      </w:r>
      <w:r w:rsidR="00CA421B" w:rsidRPr="00857E16">
        <w:rPr>
          <w:b/>
          <w:color w:val="auto"/>
          <w:sz w:val="24"/>
          <w:szCs w:val="24"/>
        </w:rPr>
        <w:t xml:space="preserve">každý s každým, týmy </w:t>
      </w:r>
      <w:r w:rsidR="00D352A7" w:rsidRPr="00857E16">
        <w:rPr>
          <w:b/>
          <w:color w:val="auto"/>
          <w:sz w:val="24"/>
          <w:szCs w:val="24"/>
        </w:rPr>
        <w:t xml:space="preserve">v jedné kategorii </w:t>
      </w:r>
      <w:r w:rsidR="00CA421B" w:rsidRPr="00857E16">
        <w:rPr>
          <w:b/>
          <w:color w:val="auto"/>
          <w:sz w:val="24"/>
          <w:szCs w:val="24"/>
        </w:rPr>
        <w:t>hrají utkání současně na dvou hřištích a o poločas se týmy prostřídají</w:t>
      </w:r>
      <w:r w:rsidR="00D352A7" w:rsidRPr="00857E16">
        <w:rPr>
          <w:b/>
          <w:color w:val="auto"/>
          <w:sz w:val="24"/>
          <w:szCs w:val="24"/>
        </w:rPr>
        <w:t xml:space="preserve">, hráči během turnaje hrají jen za 1 tým, pouze v případě zranění </w:t>
      </w:r>
      <w:r w:rsidR="00E8435C" w:rsidRPr="00857E16">
        <w:rPr>
          <w:b/>
          <w:color w:val="auto"/>
          <w:sz w:val="24"/>
          <w:szCs w:val="24"/>
        </w:rPr>
        <w:t xml:space="preserve">a </w:t>
      </w:r>
      <w:r w:rsidR="00323E31" w:rsidRPr="00857E16">
        <w:rPr>
          <w:b/>
          <w:color w:val="auto"/>
          <w:sz w:val="24"/>
          <w:szCs w:val="24"/>
        </w:rPr>
        <w:t xml:space="preserve">následném </w:t>
      </w:r>
      <w:r w:rsidR="00E8435C" w:rsidRPr="00857E16">
        <w:rPr>
          <w:b/>
          <w:color w:val="auto"/>
          <w:sz w:val="24"/>
          <w:szCs w:val="24"/>
        </w:rPr>
        <w:t>nedostatečném</w:t>
      </w:r>
      <w:r w:rsidR="00E97916" w:rsidRPr="00857E16">
        <w:rPr>
          <w:b/>
          <w:color w:val="auto"/>
          <w:sz w:val="24"/>
          <w:szCs w:val="24"/>
        </w:rPr>
        <w:t xml:space="preserve"> </w:t>
      </w:r>
      <w:r w:rsidR="00323E31" w:rsidRPr="00857E16">
        <w:rPr>
          <w:b/>
          <w:color w:val="auto"/>
          <w:sz w:val="24"/>
          <w:szCs w:val="24"/>
        </w:rPr>
        <w:t xml:space="preserve">počtu </w:t>
      </w:r>
      <w:r w:rsidR="00E97916" w:rsidRPr="00857E16">
        <w:rPr>
          <w:b/>
          <w:color w:val="auto"/>
          <w:sz w:val="24"/>
          <w:szCs w:val="24"/>
        </w:rPr>
        <w:t xml:space="preserve">hráčů v jednom týmu </w:t>
      </w:r>
      <w:r w:rsidR="00D352A7" w:rsidRPr="00857E16">
        <w:rPr>
          <w:b/>
          <w:color w:val="auto"/>
          <w:sz w:val="24"/>
          <w:szCs w:val="24"/>
        </w:rPr>
        <w:t xml:space="preserve">může trenér hráče přesunout nebo si jej půjčit z jiného klubu (hráč s nejmenším </w:t>
      </w:r>
      <w:r w:rsidR="00323E31" w:rsidRPr="00857E16">
        <w:rPr>
          <w:b/>
          <w:color w:val="auto"/>
          <w:sz w:val="24"/>
          <w:szCs w:val="24"/>
        </w:rPr>
        <w:t xml:space="preserve">předchozím </w:t>
      </w:r>
      <w:r w:rsidR="00D352A7" w:rsidRPr="00857E16">
        <w:rPr>
          <w:b/>
          <w:color w:val="auto"/>
          <w:sz w:val="24"/>
          <w:szCs w:val="24"/>
        </w:rPr>
        <w:t>vytížením)</w:t>
      </w:r>
      <w:r w:rsidR="00323E31" w:rsidRPr="00857E16">
        <w:rPr>
          <w:b/>
          <w:color w:val="auto"/>
          <w:sz w:val="24"/>
          <w:szCs w:val="24"/>
        </w:rPr>
        <w:t>.</w:t>
      </w:r>
      <w:r w:rsidR="00D352A7" w:rsidRPr="00857E16">
        <w:rPr>
          <w:b/>
          <w:color w:val="auto"/>
          <w:sz w:val="24"/>
          <w:szCs w:val="24"/>
        </w:rPr>
        <w:t xml:space="preserve"> </w:t>
      </w:r>
    </w:p>
    <w:p w:rsidR="00E2171F" w:rsidRPr="00857E16" w:rsidRDefault="00CA421B" w:rsidP="00071384">
      <w:pPr>
        <w:pStyle w:val="Bezmezer"/>
        <w:ind w:left="2124" w:hanging="212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57E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5444" w:rsidRPr="00857E16" w:rsidRDefault="006D5444" w:rsidP="008A20E7">
      <w:pPr>
        <w:shd w:val="clear" w:color="auto" w:fill="FFFFFF"/>
        <w:spacing w:line="293" w:lineRule="atLeast"/>
        <w:ind w:left="2124" w:hanging="2124"/>
        <w:jc w:val="both"/>
        <w:rPr>
          <w:b/>
          <w:color w:val="auto"/>
          <w:sz w:val="24"/>
          <w:szCs w:val="24"/>
        </w:rPr>
      </w:pPr>
      <w:r w:rsidRPr="00857E16">
        <w:rPr>
          <w:b/>
          <w:color w:val="auto"/>
          <w:sz w:val="24"/>
          <w:szCs w:val="24"/>
        </w:rPr>
        <w:t>Soupisky:</w:t>
      </w:r>
      <w:r w:rsidRPr="00857E16">
        <w:rPr>
          <w:b/>
          <w:color w:val="auto"/>
          <w:sz w:val="24"/>
          <w:szCs w:val="24"/>
        </w:rPr>
        <w:tab/>
        <w:t>Před každým turnajem odevzdá vedoucí týmu soupisku družstva s označením hráčů, kteří hrají v turnaji za jaký tým</w:t>
      </w:r>
      <w:r w:rsidR="008A20E7" w:rsidRPr="00857E16">
        <w:rPr>
          <w:b/>
          <w:color w:val="auto"/>
          <w:sz w:val="24"/>
          <w:szCs w:val="24"/>
        </w:rPr>
        <w:t xml:space="preserve"> </w:t>
      </w:r>
      <w:r w:rsidRPr="00857E16">
        <w:rPr>
          <w:b/>
          <w:color w:val="auto"/>
          <w:sz w:val="24"/>
          <w:szCs w:val="24"/>
        </w:rPr>
        <w:t xml:space="preserve"> </w:t>
      </w:r>
    </w:p>
    <w:p w:rsidR="008A20E7" w:rsidRPr="00857E16" w:rsidRDefault="008A20E7" w:rsidP="008A20E7">
      <w:pPr>
        <w:pStyle w:val="Bezmezer"/>
        <w:rPr>
          <w:sz w:val="16"/>
          <w:szCs w:val="16"/>
        </w:rPr>
      </w:pPr>
    </w:p>
    <w:p w:rsidR="00D352A7" w:rsidRPr="00857E16" w:rsidRDefault="00E2171F" w:rsidP="00FB7AA3">
      <w:pPr>
        <w:shd w:val="clear" w:color="auto" w:fill="FFFFFF"/>
        <w:spacing w:line="293" w:lineRule="atLeast"/>
        <w:ind w:left="2124" w:hanging="2124"/>
        <w:jc w:val="both"/>
        <w:rPr>
          <w:b/>
          <w:color w:val="auto"/>
          <w:sz w:val="24"/>
          <w:szCs w:val="24"/>
        </w:rPr>
      </w:pPr>
      <w:r w:rsidRPr="00857E16">
        <w:rPr>
          <w:b/>
          <w:color w:val="auto"/>
          <w:sz w:val="24"/>
          <w:szCs w:val="24"/>
        </w:rPr>
        <w:t>Doba utkání:</w:t>
      </w:r>
      <w:r w:rsidRPr="00857E16">
        <w:rPr>
          <w:b/>
          <w:color w:val="auto"/>
          <w:sz w:val="24"/>
          <w:szCs w:val="24"/>
        </w:rPr>
        <w:tab/>
      </w:r>
      <w:r w:rsidR="00D352A7" w:rsidRPr="00857E16">
        <w:rPr>
          <w:b/>
          <w:color w:val="auto"/>
          <w:sz w:val="24"/>
          <w:szCs w:val="24"/>
        </w:rPr>
        <w:tab/>
      </w:r>
      <w:r w:rsidR="00FB7AA3" w:rsidRPr="00857E16">
        <w:rPr>
          <w:b/>
          <w:color w:val="auto"/>
          <w:sz w:val="24"/>
          <w:szCs w:val="24"/>
        </w:rPr>
        <w:t>H</w:t>
      </w:r>
      <w:r w:rsidR="00D352A7" w:rsidRPr="00857E16">
        <w:rPr>
          <w:b/>
          <w:color w:val="auto"/>
          <w:sz w:val="24"/>
          <w:szCs w:val="24"/>
        </w:rPr>
        <w:t>rací doba je 2 x 10</w:t>
      </w:r>
      <w:r w:rsidR="00E8435C" w:rsidRPr="00857E16">
        <w:rPr>
          <w:b/>
          <w:color w:val="auto"/>
          <w:sz w:val="24"/>
          <w:szCs w:val="24"/>
        </w:rPr>
        <w:t xml:space="preserve"> </w:t>
      </w:r>
      <w:r w:rsidR="00D352A7" w:rsidRPr="00857E16">
        <w:rPr>
          <w:b/>
          <w:color w:val="auto"/>
          <w:sz w:val="24"/>
          <w:szCs w:val="24"/>
        </w:rPr>
        <w:t>minut</w:t>
      </w:r>
      <w:r w:rsidR="00FB7AA3" w:rsidRPr="00857E16">
        <w:rPr>
          <w:b/>
          <w:color w:val="auto"/>
          <w:sz w:val="24"/>
          <w:szCs w:val="24"/>
        </w:rPr>
        <w:t xml:space="preserve">, před turnajem může být vzhledem k počasí dohodnut kratší čas např. 2 x 7 minut, 2 x 8 minut (vzhledem k časové náročnosti </w:t>
      </w:r>
      <w:r w:rsidR="00FA0A15" w:rsidRPr="00857E16">
        <w:rPr>
          <w:b/>
          <w:color w:val="auto"/>
          <w:sz w:val="24"/>
          <w:szCs w:val="24"/>
        </w:rPr>
        <w:t>doporučujeme trenérům</w:t>
      </w:r>
      <w:r w:rsidR="00FB7AA3" w:rsidRPr="00857E16">
        <w:rPr>
          <w:b/>
          <w:color w:val="auto"/>
          <w:sz w:val="24"/>
          <w:szCs w:val="24"/>
        </w:rPr>
        <w:t xml:space="preserve"> </w:t>
      </w:r>
      <w:r w:rsidR="00FA0A15" w:rsidRPr="00857E16">
        <w:rPr>
          <w:b/>
          <w:color w:val="auto"/>
          <w:sz w:val="24"/>
          <w:szCs w:val="24"/>
        </w:rPr>
        <w:t xml:space="preserve">vzít </w:t>
      </w:r>
      <w:r w:rsidR="00FB7AA3" w:rsidRPr="00857E16">
        <w:rPr>
          <w:b/>
          <w:color w:val="auto"/>
          <w:sz w:val="24"/>
          <w:szCs w:val="24"/>
        </w:rPr>
        <w:t>s sebou na turnaj maximální počet hráčů!!!</w:t>
      </w:r>
      <w:r w:rsidR="00D352A7" w:rsidRPr="00857E16">
        <w:rPr>
          <w:b/>
          <w:color w:val="auto"/>
          <w:sz w:val="24"/>
          <w:szCs w:val="24"/>
        </w:rPr>
        <w:t xml:space="preserve">  </w:t>
      </w:r>
    </w:p>
    <w:p w:rsidR="00E2171F" w:rsidRPr="00857E16" w:rsidRDefault="00E2171F" w:rsidP="00071384">
      <w:pPr>
        <w:pStyle w:val="Bezmezer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2171F" w:rsidRPr="00857E16" w:rsidRDefault="00E2171F" w:rsidP="00112067">
      <w:pPr>
        <w:pStyle w:val="Bezmezer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16">
        <w:rPr>
          <w:rFonts w:ascii="Times New Roman" w:hAnsi="Times New Roman" w:cs="Times New Roman"/>
          <w:b/>
          <w:sz w:val="24"/>
          <w:szCs w:val="24"/>
        </w:rPr>
        <w:t>Pravidla:</w:t>
      </w:r>
      <w:r w:rsidRPr="00857E16">
        <w:rPr>
          <w:rFonts w:ascii="Times New Roman" w:hAnsi="Times New Roman" w:cs="Times New Roman"/>
          <w:b/>
          <w:sz w:val="24"/>
          <w:szCs w:val="24"/>
        </w:rPr>
        <w:tab/>
      </w:r>
      <w:r w:rsidR="006D5444" w:rsidRPr="00857E16">
        <w:rPr>
          <w:rFonts w:ascii="Times New Roman" w:hAnsi="Times New Roman" w:cs="Times New Roman"/>
          <w:b/>
          <w:sz w:val="24"/>
          <w:szCs w:val="24"/>
        </w:rPr>
        <w:t>H</w:t>
      </w:r>
      <w:r w:rsidRPr="00857E16">
        <w:rPr>
          <w:rFonts w:ascii="Times New Roman" w:hAnsi="Times New Roman" w:cs="Times New Roman"/>
          <w:b/>
          <w:sz w:val="24"/>
          <w:szCs w:val="24"/>
        </w:rPr>
        <w:t xml:space="preserve">raje se podle pravidel Fotbalu malých forem pro mladší přípravku 4+1 </w:t>
      </w:r>
    </w:p>
    <w:p w:rsidR="0004344A" w:rsidRPr="00857E16" w:rsidRDefault="0004344A" w:rsidP="00112067">
      <w:pPr>
        <w:pStyle w:val="Bezmezer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71384" w:rsidRPr="00857E16" w:rsidRDefault="00E2171F" w:rsidP="0011206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16">
        <w:rPr>
          <w:rFonts w:ascii="Times New Roman" w:hAnsi="Times New Roman" w:cs="Times New Roman"/>
          <w:b/>
          <w:sz w:val="24"/>
          <w:szCs w:val="24"/>
        </w:rPr>
        <w:t>Hodnocení:</w:t>
      </w:r>
      <w:r w:rsidRPr="00857E16">
        <w:rPr>
          <w:rFonts w:ascii="Times New Roman" w:hAnsi="Times New Roman" w:cs="Times New Roman"/>
          <w:b/>
          <w:sz w:val="24"/>
          <w:szCs w:val="24"/>
        </w:rPr>
        <w:tab/>
      </w:r>
      <w:r w:rsidRPr="00857E16">
        <w:rPr>
          <w:rFonts w:ascii="Times New Roman" w:hAnsi="Times New Roman" w:cs="Times New Roman"/>
          <w:b/>
          <w:sz w:val="24"/>
          <w:szCs w:val="24"/>
        </w:rPr>
        <w:tab/>
      </w:r>
      <w:r w:rsidR="00071384" w:rsidRPr="00857E16">
        <w:rPr>
          <w:rFonts w:ascii="Times New Roman" w:hAnsi="Times New Roman" w:cs="Times New Roman"/>
          <w:b/>
          <w:sz w:val="24"/>
          <w:szCs w:val="24"/>
        </w:rPr>
        <w:t>Výsledky obou utkání v jedné kategorii se sečtou a napíše se konečný výsledek</w:t>
      </w:r>
    </w:p>
    <w:p w:rsidR="00FB7AA3" w:rsidRPr="00857E16" w:rsidRDefault="00E2171F" w:rsidP="00071384">
      <w:pPr>
        <w:pStyle w:val="Bezmezer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16">
        <w:rPr>
          <w:rFonts w:ascii="Times New Roman" w:hAnsi="Times New Roman" w:cs="Times New Roman"/>
          <w:b/>
          <w:sz w:val="24"/>
          <w:szCs w:val="24"/>
        </w:rPr>
        <w:t>1.</w:t>
      </w:r>
      <w:r w:rsidRPr="00857E16">
        <w:rPr>
          <w:rFonts w:ascii="Times New Roman" w:hAnsi="Times New Roman" w:cs="Times New Roman"/>
          <w:b/>
          <w:sz w:val="24"/>
          <w:szCs w:val="24"/>
        </w:rPr>
        <w:tab/>
      </w:r>
      <w:r w:rsidR="00FB7AA3" w:rsidRPr="00857E16">
        <w:rPr>
          <w:rFonts w:ascii="Times New Roman" w:hAnsi="Times New Roman" w:cs="Times New Roman"/>
          <w:b/>
          <w:sz w:val="24"/>
          <w:szCs w:val="24"/>
        </w:rPr>
        <w:t>Větší počet vstřelených branek</w:t>
      </w:r>
    </w:p>
    <w:p w:rsidR="00E2171F" w:rsidRPr="00857E16" w:rsidRDefault="00FB7AA3" w:rsidP="00071384">
      <w:pPr>
        <w:pStyle w:val="Bezmezer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1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57E16">
        <w:rPr>
          <w:rFonts w:ascii="Times New Roman" w:hAnsi="Times New Roman" w:cs="Times New Roman"/>
          <w:b/>
          <w:sz w:val="24"/>
          <w:szCs w:val="24"/>
        </w:rPr>
        <w:tab/>
      </w:r>
      <w:r w:rsidR="00E2171F" w:rsidRPr="00857E16">
        <w:rPr>
          <w:rFonts w:ascii="Times New Roman" w:hAnsi="Times New Roman" w:cs="Times New Roman"/>
          <w:b/>
          <w:sz w:val="24"/>
          <w:szCs w:val="24"/>
        </w:rPr>
        <w:t>Počet bodů (bodové hodnocení 3-1-0)</w:t>
      </w:r>
    </w:p>
    <w:p w:rsidR="00E2171F" w:rsidRPr="00857E16" w:rsidRDefault="00E2171F" w:rsidP="0011206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16">
        <w:rPr>
          <w:rFonts w:ascii="Times New Roman" w:hAnsi="Times New Roman" w:cs="Times New Roman"/>
          <w:b/>
          <w:sz w:val="24"/>
          <w:szCs w:val="24"/>
        </w:rPr>
        <w:tab/>
      </w:r>
      <w:r w:rsidRPr="00857E16">
        <w:rPr>
          <w:rFonts w:ascii="Times New Roman" w:hAnsi="Times New Roman" w:cs="Times New Roman"/>
          <w:b/>
          <w:sz w:val="24"/>
          <w:szCs w:val="24"/>
        </w:rPr>
        <w:tab/>
      </w:r>
      <w:r w:rsidRPr="00857E16">
        <w:rPr>
          <w:rFonts w:ascii="Times New Roman" w:hAnsi="Times New Roman" w:cs="Times New Roman"/>
          <w:b/>
          <w:sz w:val="24"/>
          <w:szCs w:val="24"/>
        </w:rPr>
        <w:tab/>
      </w:r>
      <w:r w:rsidR="00FB7AA3" w:rsidRPr="00857E16">
        <w:rPr>
          <w:rFonts w:ascii="Times New Roman" w:hAnsi="Times New Roman" w:cs="Times New Roman"/>
          <w:b/>
          <w:sz w:val="24"/>
          <w:szCs w:val="24"/>
        </w:rPr>
        <w:t>3</w:t>
      </w:r>
      <w:r w:rsidRPr="00857E16">
        <w:rPr>
          <w:rFonts w:ascii="Times New Roman" w:hAnsi="Times New Roman" w:cs="Times New Roman"/>
          <w:b/>
          <w:sz w:val="24"/>
          <w:szCs w:val="24"/>
        </w:rPr>
        <w:t>.</w:t>
      </w:r>
      <w:r w:rsidRPr="00857E16">
        <w:rPr>
          <w:rFonts w:ascii="Times New Roman" w:hAnsi="Times New Roman" w:cs="Times New Roman"/>
          <w:b/>
          <w:sz w:val="24"/>
          <w:szCs w:val="24"/>
        </w:rPr>
        <w:tab/>
        <w:t>Rozdíl branek</w:t>
      </w:r>
    </w:p>
    <w:p w:rsidR="00FB7AA3" w:rsidRPr="00857E16" w:rsidRDefault="00FB7AA3" w:rsidP="0011206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16">
        <w:rPr>
          <w:rFonts w:ascii="Times New Roman" w:hAnsi="Times New Roman" w:cs="Times New Roman"/>
          <w:b/>
          <w:sz w:val="24"/>
          <w:szCs w:val="24"/>
        </w:rPr>
        <w:tab/>
      </w:r>
      <w:r w:rsidRPr="00857E16">
        <w:rPr>
          <w:rFonts w:ascii="Times New Roman" w:hAnsi="Times New Roman" w:cs="Times New Roman"/>
          <w:b/>
          <w:sz w:val="24"/>
          <w:szCs w:val="24"/>
        </w:rPr>
        <w:tab/>
      </w:r>
      <w:r w:rsidRPr="00857E16">
        <w:rPr>
          <w:rFonts w:ascii="Times New Roman" w:hAnsi="Times New Roman" w:cs="Times New Roman"/>
          <w:b/>
          <w:sz w:val="24"/>
          <w:szCs w:val="24"/>
        </w:rPr>
        <w:tab/>
        <w:t>4.</w:t>
      </w:r>
      <w:r w:rsidRPr="00857E16">
        <w:rPr>
          <w:rFonts w:ascii="Times New Roman" w:hAnsi="Times New Roman" w:cs="Times New Roman"/>
          <w:b/>
          <w:sz w:val="24"/>
          <w:szCs w:val="24"/>
        </w:rPr>
        <w:tab/>
        <w:t>Penalty</w:t>
      </w:r>
    </w:p>
    <w:p w:rsidR="00E2171F" w:rsidRPr="00857E16" w:rsidRDefault="00FB7AA3" w:rsidP="001977E2">
      <w:pPr>
        <w:pStyle w:val="Bezmezer"/>
        <w:ind w:left="288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16">
        <w:rPr>
          <w:rFonts w:ascii="Times New Roman" w:hAnsi="Times New Roman" w:cs="Times New Roman"/>
          <w:b/>
          <w:sz w:val="24"/>
          <w:szCs w:val="24"/>
        </w:rPr>
        <w:t>5</w:t>
      </w:r>
      <w:r w:rsidR="00E2171F" w:rsidRPr="00857E16">
        <w:rPr>
          <w:rFonts w:ascii="Times New Roman" w:hAnsi="Times New Roman" w:cs="Times New Roman"/>
          <w:b/>
          <w:sz w:val="24"/>
          <w:szCs w:val="24"/>
        </w:rPr>
        <w:t>.</w:t>
      </w:r>
      <w:r w:rsidR="00E2171F" w:rsidRPr="00857E16">
        <w:rPr>
          <w:rFonts w:ascii="Times New Roman" w:hAnsi="Times New Roman" w:cs="Times New Roman"/>
          <w:b/>
          <w:sz w:val="24"/>
          <w:szCs w:val="24"/>
        </w:rPr>
        <w:tab/>
      </w:r>
      <w:r w:rsidR="001977E2" w:rsidRPr="00857E16">
        <w:rPr>
          <w:rFonts w:ascii="Times New Roman" w:hAnsi="Times New Roman" w:cs="Times New Roman"/>
          <w:b/>
          <w:sz w:val="24"/>
          <w:szCs w:val="24"/>
        </w:rPr>
        <w:t xml:space="preserve">Při shodném počtu </w:t>
      </w:r>
      <w:r w:rsidRPr="00857E16">
        <w:rPr>
          <w:rFonts w:ascii="Times New Roman" w:hAnsi="Times New Roman" w:cs="Times New Roman"/>
          <w:b/>
          <w:sz w:val="24"/>
          <w:szCs w:val="24"/>
        </w:rPr>
        <w:t xml:space="preserve">vstřelených branek </w:t>
      </w:r>
      <w:r w:rsidR="00FA0A15" w:rsidRPr="00857E16">
        <w:rPr>
          <w:rFonts w:ascii="Times New Roman" w:hAnsi="Times New Roman" w:cs="Times New Roman"/>
          <w:b/>
          <w:sz w:val="24"/>
          <w:szCs w:val="24"/>
        </w:rPr>
        <w:t xml:space="preserve">3 a více týmů </w:t>
      </w:r>
      <w:r w:rsidR="001977E2" w:rsidRPr="00857E16">
        <w:rPr>
          <w:rFonts w:ascii="Times New Roman" w:hAnsi="Times New Roman" w:cs="Times New Roman"/>
          <w:b/>
          <w:sz w:val="24"/>
          <w:szCs w:val="24"/>
        </w:rPr>
        <w:t>rozhoduj</w:t>
      </w:r>
      <w:r w:rsidR="00FA0A15" w:rsidRPr="00857E16">
        <w:rPr>
          <w:rFonts w:ascii="Times New Roman" w:hAnsi="Times New Roman" w:cs="Times New Roman"/>
          <w:b/>
          <w:sz w:val="24"/>
          <w:szCs w:val="24"/>
        </w:rPr>
        <w:t>e</w:t>
      </w:r>
      <w:r w:rsidR="001977E2" w:rsidRPr="00857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A15" w:rsidRPr="00857E16">
        <w:rPr>
          <w:rFonts w:ascii="Times New Roman" w:hAnsi="Times New Roman" w:cs="Times New Roman"/>
          <w:b/>
          <w:sz w:val="24"/>
          <w:szCs w:val="24"/>
        </w:rPr>
        <w:t>větší počet vstřelených branek ve vzájemných utkáních</w:t>
      </w:r>
      <w:r w:rsidR="00E2171F" w:rsidRPr="00857E16">
        <w:rPr>
          <w:rFonts w:ascii="Times New Roman" w:hAnsi="Times New Roman" w:cs="Times New Roman"/>
          <w:b/>
          <w:sz w:val="24"/>
          <w:szCs w:val="24"/>
        </w:rPr>
        <w:t xml:space="preserve"> družstev se stejným počtem </w:t>
      </w:r>
      <w:r w:rsidR="00FA0A15" w:rsidRPr="00857E16">
        <w:rPr>
          <w:rFonts w:ascii="Times New Roman" w:hAnsi="Times New Roman" w:cs="Times New Roman"/>
          <w:b/>
          <w:sz w:val="24"/>
          <w:szCs w:val="24"/>
        </w:rPr>
        <w:t xml:space="preserve">vstřelených branek, pak počet získaných bodů, pak rozdíl branek </w:t>
      </w:r>
      <w:r w:rsidR="001977E2" w:rsidRPr="00857E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0A15" w:rsidRDefault="00FA0A15" w:rsidP="00FA0A1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067" w:rsidRPr="00857E16" w:rsidRDefault="00112067" w:rsidP="00112067">
      <w:pPr>
        <w:pStyle w:val="Bezmezer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16">
        <w:rPr>
          <w:rFonts w:ascii="Times New Roman" w:hAnsi="Times New Roman" w:cs="Times New Roman"/>
          <w:b/>
          <w:sz w:val="24"/>
          <w:szCs w:val="24"/>
        </w:rPr>
        <w:lastRenderedPageBreak/>
        <w:t>Rozhodčí:</w:t>
      </w:r>
      <w:r w:rsidRPr="00857E16">
        <w:rPr>
          <w:rFonts w:ascii="Times New Roman" w:hAnsi="Times New Roman" w:cs="Times New Roman"/>
          <w:b/>
          <w:sz w:val="24"/>
          <w:szCs w:val="24"/>
        </w:rPr>
        <w:tab/>
        <w:t>Doporučujeme, aby utkání řídili ve vzájemné shodě trenéři obou týmů, nebo vyškolení kluboví rozhodčí</w:t>
      </w:r>
      <w:r w:rsidR="0004344A" w:rsidRPr="00857E16">
        <w:rPr>
          <w:rFonts w:ascii="Times New Roman" w:hAnsi="Times New Roman" w:cs="Times New Roman"/>
          <w:b/>
          <w:sz w:val="24"/>
          <w:szCs w:val="24"/>
        </w:rPr>
        <w:t>, po každém utkání nahlásí trenéři ve vzájemné shodě výsledek utkání pořadateli</w:t>
      </w:r>
      <w:r w:rsidR="00FB7AA3" w:rsidRPr="00857E16">
        <w:rPr>
          <w:rFonts w:ascii="Times New Roman" w:hAnsi="Times New Roman" w:cs="Times New Roman"/>
          <w:b/>
          <w:sz w:val="24"/>
          <w:szCs w:val="24"/>
        </w:rPr>
        <w:t xml:space="preserve"> (v krajním případě </w:t>
      </w:r>
      <w:r w:rsidRPr="00857E16">
        <w:rPr>
          <w:rFonts w:ascii="Times New Roman" w:hAnsi="Times New Roman" w:cs="Times New Roman"/>
          <w:b/>
          <w:sz w:val="24"/>
          <w:szCs w:val="24"/>
        </w:rPr>
        <w:t>případně</w:t>
      </w:r>
      <w:r w:rsidR="00FB7AA3" w:rsidRPr="00857E16">
        <w:rPr>
          <w:rFonts w:ascii="Times New Roman" w:hAnsi="Times New Roman" w:cs="Times New Roman"/>
          <w:b/>
          <w:sz w:val="24"/>
          <w:szCs w:val="24"/>
        </w:rPr>
        <w:t xml:space="preserve"> rozhodčí FAČR) </w:t>
      </w:r>
    </w:p>
    <w:p w:rsidR="006D5444" w:rsidRPr="00857E16" w:rsidRDefault="006D5444" w:rsidP="001977E2">
      <w:pPr>
        <w:pStyle w:val="Bezmezer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12067" w:rsidRPr="00857E16" w:rsidRDefault="00112067" w:rsidP="00112067">
      <w:pPr>
        <w:pStyle w:val="Bezmezer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16">
        <w:rPr>
          <w:rFonts w:ascii="Times New Roman" w:hAnsi="Times New Roman" w:cs="Times New Roman"/>
          <w:b/>
          <w:sz w:val="24"/>
          <w:szCs w:val="24"/>
        </w:rPr>
        <w:t>Startovné:</w:t>
      </w:r>
      <w:r w:rsidRPr="00857E16">
        <w:rPr>
          <w:rFonts w:ascii="Times New Roman" w:hAnsi="Times New Roman" w:cs="Times New Roman"/>
          <w:b/>
          <w:sz w:val="24"/>
          <w:szCs w:val="24"/>
        </w:rPr>
        <w:tab/>
        <w:t>Nevybírá se</w:t>
      </w:r>
      <w:r w:rsidR="002B2885" w:rsidRPr="00857E16">
        <w:rPr>
          <w:rFonts w:ascii="Times New Roman" w:hAnsi="Times New Roman" w:cs="Times New Roman"/>
          <w:b/>
          <w:sz w:val="24"/>
          <w:szCs w:val="24"/>
        </w:rPr>
        <w:t>!</w:t>
      </w:r>
      <w:r w:rsidR="00071384" w:rsidRPr="00857E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2067" w:rsidRPr="00857E16" w:rsidRDefault="00112067" w:rsidP="006D5444">
      <w:pPr>
        <w:pStyle w:val="Bezmezer"/>
        <w:rPr>
          <w:rFonts w:ascii="Times New Roman" w:hAnsi="Times New Roman" w:cs="Times New Roman"/>
          <w:b/>
          <w:sz w:val="16"/>
          <w:szCs w:val="16"/>
        </w:rPr>
      </w:pPr>
    </w:p>
    <w:p w:rsidR="00112067" w:rsidRPr="00857E16" w:rsidRDefault="00FB7AA3" w:rsidP="00112067">
      <w:pPr>
        <w:pStyle w:val="Bezmezer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16">
        <w:rPr>
          <w:rFonts w:ascii="Times New Roman" w:hAnsi="Times New Roman" w:cs="Times New Roman"/>
          <w:b/>
          <w:sz w:val="24"/>
          <w:szCs w:val="24"/>
        </w:rPr>
        <w:t>Pořadatel turnaje:</w:t>
      </w:r>
      <w:r w:rsidRPr="00857E16">
        <w:rPr>
          <w:rFonts w:ascii="Times New Roman" w:hAnsi="Times New Roman" w:cs="Times New Roman"/>
          <w:b/>
          <w:sz w:val="24"/>
          <w:szCs w:val="24"/>
        </w:rPr>
        <w:tab/>
        <w:t xml:space="preserve">Rozpis turnaje a propozice </w:t>
      </w:r>
      <w:r w:rsidR="00112067" w:rsidRPr="00857E16">
        <w:rPr>
          <w:rFonts w:ascii="Times New Roman" w:hAnsi="Times New Roman" w:cs="Times New Roman"/>
          <w:b/>
          <w:sz w:val="24"/>
          <w:szCs w:val="24"/>
        </w:rPr>
        <w:t>bud</w:t>
      </w:r>
      <w:r w:rsidRPr="00857E16">
        <w:rPr>
          <w:rFonts w:ascii="Times New Roman" w:hAnsi="Times New Roman" w:cs="Times New Roman"/>
          <w:b/>
          <w:sz w:val="24"/>
          <w:szCs w:val="24"/>
        </w:rPr>
        <w:t>ou</w:t>
      </w:r>
      <w:r w:rsidR="00112067" w:rsidRPr="00857E16">
        <w:rPr>
          <w:rFonts w:ascii="Times New Roman" w:hAnsi="Times New Roman" w:cs="Times New Roman"/>
          <w:b/>
          <w:sz w:val="24"/>
          <w:szCs w:val="24"/>
        </w:rPr>
        <w:t xml:space="preserve"> viset při turnaji na viditelném místě jak </w:t>
      </w:r>
      <w:r w:rsidR="00CD3D10" w:rsidRPr="00857E16">
        <w:rPr>
          <w:rFonts w:ascii="Times New Roman" w:hAnsi="Times New Roman" w:cs="Times New Roman"/>
          <w:b/>
          <w:sz w:val="24"/>
          <w:szCs w:val="24"/>
        </w:rPr>
        <w:t xml:space="preserve">pro </w:t>
      </w:r>
      <w:r w:rsidR="00112067" w:rsidRPr="00857E16">
        <w:rPr>
          <w:rFonts w:ascii="Times New Roman" w:hAnsi="Times New Roman" w:cs="Times New Roman"/>
          <w:b/>
          <w:sz w:val="24"/>
          <w:szCs w:val="24"/>
        </w:rPr>
        <w:t>orientac</w:t>
      </w:r>
      <w:r w:rsidR="00CD3D10" w:rsidRPr="00857E16">
        <w:rPr>
          <w:rFonts w:ascii="Times New Roman" w:hAnsi="Times New Roman" w:cs="Times New Roman"/>
          <w:b/>
          <w:sz w:val="24"/>
          <w:szCs w:val="24"/>
        </w:rPr>
        <w:t>i</w:t>
      </w:r>
      <w:r w:rsidR="00112067" w:rsidRPr="00857E16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CD3D10" w:rsidRPr="00857E16">
        <w:rPr>
          <w:rFonts w:ascii="Times New Roman" w:hAnsi="Times New Roman" w:cs="Times New Roman"/>
          <w:b/>
          <w:sz w:val="24"/>
          <w:szCs w:val="24"/>
        </w:rPr>
        <w:t>ráčů</w:t>
      </w:r>
      <w:r w:rsidRPr="00857E16">
        <w:rPr>
          <w:rFonts w:ascii="Times New Roman" w:hAnsi="Times New Roman" w:cs="Times New Roman"/>
          <w:b/>
          <w:sz w:val="24"/>
          <w:szCs w:val="24"/>
        </w:rPr>
        <w:t>, trenér</w:t>
      </w:r>
      <w:r w:rsidR="00CD3D10" w:rsidRPr="00857E16">
        <w:rPr>
          <w:rFonts w:ascii="Times New Roman" w:hAnsi="Times New Roman" w:cs="Times New Roman"/>
          <w:b/>
          <w:sz w:val="24"/>
          <w:szCs w:val="24"/>
        </w:rPr>
        <w:t>ů</w:t>
      </w:r>
      <w:r w:rsidRPr="00857E16">
        <w:rPr>
          <w:rFonts w:ascii="Times New Roman" w:hAnsi="Times New Roman" w:cs="Times New Roman"/>
          <w:b/>
          <w:sz w:val="24"/>
          <w:szCs w:val="24"/>
        </w:rPr>
        <w:t>, rodič</w:t>
      </w:r>
      <w:r w:rsidR="00CD3D10" w:rsidRPr="00857E16">
        <w:rPr>
          <w:rFonts w:ascii="Times New Roman" w:hAnsi="Times New Roman" w:cs="Times New Roman"/>
          <w:b/>
          <w:sz w:val="24"/>
          <w:szCs w:val="24"/>
        </w:rPr>
        <w:t>ů</w:t>
      </w:r>
      <w:r w:rsidRPr="00857E16">
        <w:rPr>
          <w:rFonts w:ascii="Times New Roman" w:hAnsi="Times New Roman" w:cs="Times New Roman"/>
          <w:b/>
          <w:sz w:val="24"/>
          <w:szCs w:val="24"/>
        </w:rPr>
        <w:t>, fanoušk</w:t>
      </w:r>
      <w:r w:rsidR="00CD3D10" w:rsidRPr="00857E16">
        <w:rPr>
          <w:rFonts w:ascii="Times New Roman" w:hAnsi="Times New Roman" w:cs="Times New Roman"/>
          <w:b/>
          <w:sz w:val="24"/>
          <w:szCs w:val="24"/>
        </w:rPr>
        <w:t>ů!</w:t>
      </w:r>
      <w:r w:rsidR="00112067" w:rsidRPr="00857E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5444" w:rsidRPr="00857E16" w:rsidRDefault="006D5444" w:rsidP="00112067">
      <w:pPr>
        <w:pStyle w:val="Bezmezer"/>
        <w:ind w:left="2124" w:hanging="212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D5444" w:rsidRPr="00857E16" w:rsidRDefault="00FB7AA3" w:rsidP="00112067">
      <w:pPr>
        <w:pStyle w:val="Bezmezer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16">
        <w:rPr>
          <w:rFonts w:ascii="Times New Roman" w:hAnsi="Times New Roman" w:cs="Times New Roman"/>
          <w:b/>
          <w:sz w:val="24"/>
          <w:szCs w:val="24"/>
        </w:rPr>
        <w:t>Rozlosování:</w:t>
      </w:r>
      <w:r w:rsidRPr="00857E16">
        <w:rPr>
          <w:rFonts w:ascii="Times New Roman" w:hAnsi="Times New Roman" w:cs="Times New Roman"/>
          <w:b/>
          <w:sz w:val="24"/>
          <w:szCs w:val="24"/>
        </w:rPr>
        <w:tab/>
        <w:t>Provedl PTM FAČR/UKFS</w:t>
      </w:r>
    </w:p>
    <w:p w:rsidR="00112067" w:rsidRPr="00857E16" w:rsidRDefault="00112067" w:rsidP="00112067">
      <w:pPr>
        <w:pStyle w:val="Bezmezer"/>
        <w:ind w:left="2124" w:hanging="212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12067" w:rsidRPr="00857E16" w:rsidRDefault="00112067" w:rsidP="00112067">
      <w:pPr>
        <w:pStyle w:val="Bezmezer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16">
        <w:rPr>
          <w:rFonts w:ascii="Times New Roman" w:hAnsi="Times New Roman" w:cs="Times New Roman"/>
          <w:b/>
          <w:sz w:val="24"/>
          <w:szCs w:val="24"/>
        </w:rPr>
        <w:t>Občerstvení:</w:t>
      </w:r>
      <w:r w:rsidRPr="00857E16">
        <w:rPr>
          <w:rFonts w:ascii="Times New Roman" w:hAnsi="Times New Roman" w:cs="Times New Roman"/>
          <w:b/>
          <w:sz w:val="24"/>
          <w:szCs w:val="24"/>
        </w:rPr>
        <w:tab/>
      </w:r>
      <w:r w:rsidR="00071384" w:rsidRPr="00857E16">
        <w:rPr>
          <w:rFonts w:ascii="Times New Roman" w:hAnsi="Times New Roman" w:cs="Times New Roman"/>
          <w:b/>
          <w:sz w:val="24"/>
          <w:szCs w:val="24"/>
        </w:rPr>
        <w:t>Každý tým ve vlastní režii</w:t>
      </w:r>
      <w:r w:rsidR="002B2885" w:rsidRPr="00857E16">
        <w:rPr>
          <w:rFonts w:ascii="Times New Roman" w:hAnsi="Times New Roman" w:cs="Times New Roman"/>
          <w:b/>
          <w:sz w:val="24"/>
          <w:szCs w:val="24"/>
        </w:rPr>
        <w:t>.</w:t>
      </w:r>
      <w:r w:rsidRPr="00857E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2067" w:rsidRPr="00857E16" w:rsidRDefault="00112067" w:rsidP="00112067">
      <w:pPr>
        <w:pStyle w:val="Bezmezer"/>
        <w:ind w:left="2124" w:hanging="212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12067" w:rsidRPr="00857E16" w:rsidRDefault="00112067" w:rsidP="00112067">
      <w:pPr>
        <w:pStyle w:val="Bezmezer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16">
        <w:rPr>
          <w:rFonts w:ascii="Times New Roman" w:hAnsi="Times New Roman" w:cs="Times New Roman"/>
          <w:b/>
          <w:sz w:val="24"/>
          <w:szCs w:val="24"/>
        </w:rPr>
        <w:t>Zdravotní služba:</w:t>
      </w:r>
      <w:r w:rsidRPr="00857E16">
        <w:rPr>
          <w:rFonts w:ascii="Times New Roman" w:hAnsi="Times New Roman" w:cs="Times New Roman"/>
          <w:b/>
          <w:sz w:val="24"/>
          <w:szCs w:val="24"/>
        </w:rPr>
        <w:tab/>
        <w:t>Hráči startují na vlastní nebezpečí, lékařský dozor není zajištěn</w:t>
      </w:r>
      <w:r w:rsidR="00821EEA" w:rsidRPr="00857E16">
        <w:rPr>
          <w:rFonts w:ascii="Times New Roman" w:hAnsi="Times New Roman" w:cs="Times New Roman"/>
          <w:b/>
          <w:sz w:val="24"/>
          <w:szCs w:val="24"/>
        </w:rPr>
        <w:t>.</w:t>
      </w:r>
    </w:p>
    <w:p w:rsidR="00112067" w:rsidRPr="00857E16" w:rsidRDefault="00112067" w:rsidP="00112067">
      <w:pPr>
        <w:pStyle w:val="Bezmezer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12067" w:rsidRPr="00857E16" w:rsidRDefault="008865CE" w:rsidP="00112067">
      <w:pPr>
        <w:pStyle w:val="Bezmezer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16">
        <w:rPr>
          <w:rFonts w:ascii="Times New Roman" w:hAnsi="Times New Roman" w:cs="Times New Roman"/>
          <w:b/>
          <w:sz w:val="24"/>
          <w:szCs w:val="24"/>
        </w:rPr>
        <w:t>Ceny:</w:t>
      </w:r>
      <w:r w:rsidRPr="00857E16">
        <w:rPr>
          <w:rFonts w:ascii="Times New Roman" w:hAnsi="Times New Roman" w:cs="Times New Roman"/>
          <w:b/>
          <w:sz w:val="24"/>
          <w:szCs w:val="24"/>
        </w:rPr>
        <w:tab/>
        <w:t>V</w:t>
      </w:r>
      <w:r w:rsidR="001977E2" w:rsidRPr="00857E16">
        <w:rPr>
          <w:rFonts w:ascii="Times New Roman" w:hAnsi="Times New Roman" w:cs="Times New Roman"/>
          <w:b/>
          <w:sz w:val="24"/>
          <w:szCs w:val="24"/>
        </w:rPr>
        <w:t>šichni účastníci obdrží pohár</w:t>
      </w:r>
      <w:r w:rsidRPr="00857E16">
        <w:rPr>
          <w:rFonts w:ascii="Times New Roman" w:hAnsi="Times New Roman" w:cs="Times New Roman"/>
          <w:b/>
          <w:sz w:val="24"/>
          <w:szCs w:val="24"/>
        </w:rPr>
        <w:t>,</w:t>
      </w:r>
      <w:r w:rsidR="001977E2" w:rsidRPr="00857E16">
        <w:rPr>
          <w:rFonts w:ascii="Times New Roman" w:hAnsi="Times New Roman" w:cs="Times New Roman"/>
          <w:b/>
          <w:sz w:val="24"/>
          <w:szCs w:val="24"/>
        </w:rPr>
        <w:t xml:space="preserve"> diplom</w:t>
      </w:r>
      <w:r w:rsidRPr="00857E16">
        <w:rPr>
          <w:rFonts w:ascii="Times New Roman" w:hAnsi="Times New Roman" w:cs="Times New Roman"/>
          <w:b/>
          <w:sz w:val="24"/>
          <w:szCs w:val="24"/>
        </w:rPr>
        <w:t>, medaile</w:t>
      </w:r>
      <w:r w:rsidR="00821EEA" w:rsidRPr="00857E16">
        <w:rPr>
          <w:rFonts w:ascii="Times New Roman" w:hAnsi="Times New Roman" w:cs="Times New Roman"/>
          <w:b/>
          <w:sz w:val="24"/>
          <w:szCs w:val="24"/>
        </w:rPr>
        <w:t>.</w:t>
      </w:r>
    </w:p>
    <w:p w:rsidR="00112067" w:rsidRPr="00857E16" w:rsidRDefault="00112067" w:rsidP="008865CE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0E7" w:rsidRPr="00857E16" w:rsidRDefault="008A20E7" w:rsidP="008A20E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0E7" w:rsidRPr="00857E16" w:rsidRDefault="008A20E7" w:rsidP="008A20E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16">
        <w:rPr>
          <w:rFonts w:ascii="Times New Roman" w:hAnsi="Times New Roman" w:cs="Times New Roman"/>
          <w:b/>
          <w:sz w:val="24"/>
          <w:szCs w:val="24"/>
        </w:rPr>
        <w:t xml:space="preserve">Poznámka: pořadatel turnaje může pro hráče zorganizovat různé vhodné </w:t>
      </w:r>
      <w:proofErr w:type="spellStart"/>
      <w:r w:rsidRPr="00857E16">
        <w:rPr>
          <w:rFonts w:ascii="Times New Roman" w:hAnsi="Times New Roman" w:cs="Times New Roman"/>
          <w:b/>
          <w:sz w:val="24"/>
          <w:szCs w:val="24"/>
        </w:rPr>
        <w:t>dovednostní</w:t>
      </w:r>
      <w:proofErr w:type="spellEnd"/>
      <w:r w:rsidRPr="00857E16">
        <w:rPr>
          <w:rFonts w:ascii="Times New Roman" w:hAnsi="Times New Roman" w:cs="Times New Roman"/>
          <w:b/>
          <w:sz w:val="24"/>
          <w:szCs w:val="24"/>
        </w:rPr>
        <w:t xml:space="preserve"> soutěže (střelba na cíl/přesnost, a podobně), hráče mohou zabavit v době přestávky mezi zápasy!</w:t>
      </w:r>
    </w:p>
    <w:p w:rsidR="0004344A" w:rsidRPr="00857E16" w:rsidRDefault="0004344A" w:rsidP="008865CE">
      <w:pPr>
        <w:pStyle w:val="Bezmezer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A20E7" w:rsidRPr="00857E16" w:rsidRDefault="008A20E7" w:rsidP="0011206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8E8" w:rsidRPr="00857E16" w:rsidRDefault="003A28E8" w:rsidP="0011206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16">
        <w:rPr>
          <w:rFonts w:ascii="Times New Roman" w:hAnsi="Times New Roman" w:cs="Times New Roman"/>
          <w:b/>
          <w:sz w:val="24"/>
          <w:szCs w:val="24"/>
        </w:rPr>
        <w:t>Adresář účastníků</w:t>
      </w:r>
      <w:r w:rsidR="0004344A" w:rsidRPr="00857E16">
        <w:rPr>
          <w:rFonts w:ascii="Times New Roman" w:hAnsi="Times New Roman" w:cs="Times New Roman"/>
          <w:b/>
          <w:sz w:val="24"/>
          <w:szCs w:val="24"/>
        </w:rPr>
        <w:t>:</w:t>
      </w:r>
    </w:p>
    <w:p w:rsidR="0004344A" w:rsidRPr="001977E2" w:rsidRDefault="0004344A" w:rsidP="00112067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10348" w:type="dxa"/>
        <w:tblInd w:w="-34" w:type="dxa"/>
        <w:tblLayout w:type="fixed"/>
        <w:tblLook w:val="04A0"/>
      </w:tblPr>
      <w:tblGrid>
        <w:gridCol w:w="568"/>
        <w:gridCol w:w="1559"/>
        <w:gridCol w:w="1276"/>
        <w:gridCol w:w="1275"/>
        <w:gridCol w:w="2835"/>
        <w:gridCol w:w="1276"/>
        <w:gridCol w:w="1559"/>
      </w:tblGrid>
      <w:tr w:rsidR="003A28E8" w:rsidRPr="00D57D84" w:rsidTr="003A28E8">
        <w:tc>
          <w:tcPr>
            <w:tcW w:w="10348" w:type="dxa"/>
            <w:gridSpan w:val="7"/>
          </w:tcPr>
          <w:p w:rsidR="003A28E8" w:rsidRPr="00D57D84" w:rsidRDefault="003A28E8" w:rsidP="008C313E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84">
              <w:rPr>
                <w:rFonts w:ascii="Times New Roman" w:hAnsi="Times New Roman" w:cs="Times New Roman"/>
                <w:b/>
                <w:sz w:val="24"/>
                <w:szCs w:val="24"/>
              </w:rPr>
              <w:t>Krajský přebor mladších přípravek „A“ (2+2 družstva)</w:t>
            </w:r>
          </w:p>
        </w:tc>
      </w:tr>
      <w:tr w:rsidR="003A28E8" w:rsidTr="003A28E8">
        <w:tc>
          <w:tcPr>
            <w:tcW w:w="568" w:type="dxa"/>
          </w:tcPr>
          <w:p w:rsidR="003A28E8" w:rsidRPr="00D57D84" w:rsidRDefault="003A28E8" w:rsidP="008C313E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Č.</w:t>
            </w:r>
          </w:p>
        </w:tc>
        <w:tc>
          <w:tcPr>
            <w:tcW w:w="1559" w:type="dxa"/>
          </w:tcPr>
          <w:p w:rsidR="003A28E8" w:rsidRPr="00D57D84" w:rsidRDefault="003A28E8" w:rsidP="008C313E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Klub</w:t>
            </w:r>
          </w:p>
        </w:tc>
        <w:tc>
          <w:tcPr>
            <w:tcW w:w="1276" w:type="dxa"/>
          </w:tcPr>
          <w:p w:rsidR="003A28E8" w:rsidRPr="00D57D84" w:rsidRDefault="003A28E8" w:rsidP="008C313E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Kontakt</w:t>
            </w:r>
          </w:p>
        </w:tc>
        <w:tc>
          <w:tcPr>
            <w:tcW w:w="1275" w:type="dxa"/>
          </w:tcPr>
          <w:p w:rsidR="003A28E8" w:rsidRPr="00D57D84" w:rsidRDefault="003A28E8" w:rsidP="008C313E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Telefon</w:t>
            </w:r>
          </w:p>
        </w:tc>
        <w:tc>
          <w:tcPr>
            <w:tcW w:w="2835" w:type="dxa"/>
          </w:tcPr>
          <w:p w:rsidR="003A28E8" w:rsidRPr="00D57D84" w:rsidRDefault="003A28E8" w:rsidP="008C313E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E-mail</w:t>
            </w:r>
          </w:p>
        </w:tc>
        <w:tc>
          <w:tcPr>
            <w:tcW w:w="1276" w:type="dxa"/>
          </w:tcPr>
          <w:p w:rsidR="003A28E8" w:rsidRPr="00D57D84" w:rsidRDefault="008C313E" w:rsidP="008C313E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Místo-</w:t>
            </w:r>
            <w:r w:rsidR="003A28E8" w:rsidRPr="00D57D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hřiště</w:t>
            </w:r>
          </w:p>
        </w:tc>
        <w:tc>
          <w:tcPr>
            <w:tcW w:w="1559" w:type="dxa"/>
          </w:tcPr>
          <w:p w:rsidR="003A28E8" w:rsidRPr="00D57D84" w:rsidRDefault="008C313E" w:rsidP="008C313E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3A28E8" w:rsidRPr="00D57D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ermín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-čas</w:t>
            </w:r>
          </w:p>
        </w:tc>
      </w:tr>
      <w:tr w:rsidR="00A525E0" w:rsidTr="008C313E">
        <w:tc>
          <w:tcPr>
            <w:tcW w:w="568" w:type="dxa"/>
          </w:tcPr>
          <w:p w:rsidR="00A525E0" w:rsidRPr="004028AB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8AB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</w:p>
        </w:tc>
        <w:tc>
          <w:tcPr>
            <w:tcW w:w="1559" w:type="dxa"/>
          </w:tcPr>
          <w:p w:rsidR="00A525E0" w:rsidRPr="004028AB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8AB">
              <w:rPr>
                <w:rFonts w:ascii="Times New Roman" w:hAnsi="Times New Roman" w:cs="Times New Roman"/>
                <w:sz w:val="20"/>
                <w:szCs w:val="20"/>
              </w:rPr>
              <w:t>FK Ústí n/L</w:t>
            </w:r>
          </w:p>
        </w:tc>
        <w:tc>
          <w:tcPr>
            <w:tcW w:w="1276" w:type="dxa"/>
          </w:tcPr>
          <w:p w:rsidR="00A525E0" w:rsidRPr="004028AB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8AB">
              <w:rPr>
                <w:rFonts w:ascii="Times New Roman" w:hAnsi="Times New Roman" w:cs="Times New Roman"/>
                <w:sz w:val="20"/>
                <w:szCs w:val="20"/>
              </w:rPr>
              <w:t>Bechyně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525E0" w:rsidRPr="004028AB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8AB">
              <w:rPr>
                <w:rFonts w:ascii="Times New Roman" w:hAnsi="Times New Roman" w:cs="Times New Roman"/>
                <w:sz w:val="20"/>
                <w:szCs w:val="20"/>
              </w:rPr>
              <w:t>774116865</w:t>
            </w:r>
          </w:p>
        </w:tc>
        <w:tc>
          <w:tcPr>
            <w:tcW w:w="2835" w:type="dxa"/>
          </w:tcPr>
          <w:p w:rsidR="00A525E0" w:rsidRPr="004028AB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8AB">
              <w:rPr>
                <w:rFonts w:ascii="Times New Roman" w:hAnsi="Times New Roman" w:cs="Times New Roman"/>
                <w:sz w:val="20"/>
                <w:szCs w:val="20"/>
              </w:rPr>
              <w:t>z.bechyne@fkusti.cz</w:t>
            </w:r>
          </w:p>
        </w:tc>
        <w:tc>
          <w:tcPr>
            <w:tcW w:w="2835" w:type="dxa"/>
            <w:gridSpan w:val="2"/>
            <w:vMerge w:val="restart"/>
          </w:tcPr>
          <w:p w:rsidR="00A525E0" w:rsidRDefault="008865CE" w:rsidP="008865C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427">
              <w:rPr>
                <w:rFonts w:ascii="Times New Roman" w:hAnsi="Times New Roman" w:cs="Times New Roman"/>
                <w:b/>
                <w:sz w:val="20"/>
                <w:szCs w:val="20"/>
              </w:rPr>
              <w:t>Finále U/9: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FC Chomutov, Sobota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6.6.2015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 13.00 hod., hlavní hřiště Městského stadionu Chomutov</w:t>
            </w:r>
          </w:p>
          <w:p w:rsidR="008865CE" w:rsidRDefault="008865CE" w:rsidP="008865C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13E" w:rsidRPr="00CD3D10" w:rsidRDefault="008C313E" w:rsidP="008865CE">
            <w:pPr>
              <w:pStyle w:val="Bezmez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CD3D1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xoxoxoxoxoxoxoxoxoxoxoxoxo</w:t>
            </w:r>
            <w:proofErr w:type="spellEnd"/>
          </w:p>
          <w:p w:rsidR="00CD3D10" w:rsidRDefault="00CD3D10" w:rsidP="008865CE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65CE" w:rsidRPr="004028AB" w:rsidRDefault="008865CE" w:rsidP="008865C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427">
              <w:rPr>
                <w:rFonts w:ascii="Times New Roman" w:hAnsi="Times New Roman" w:cs="Times New Roman"/>
                <w:b/>
                <w:sz w:val="20"/>
                <w:szCs w:val="20"/>
              </w:rPr>
              <w:t>Finále U/8: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FK/Junior Teplice, Neděle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7.6.2015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 9.00 hod., areál stadionu Na Stínadlech v Teplicích</w:t>
            </w:r>
          </w:p>
        </w:tc>
      </w:tr>
      <w:tr w:rsidR="00A525E0" w:rsidTr="008C313E">
        <w:tc>
          <w:tcPr>
            <w:tcW w:w="568" w:type="dxa"/>
          </w:tcPr>
          <w:p w:rsidR="00A525E0" w:rsidRPr="004028AB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8AB">
              <w:rPr>
                <w:rFonts w:ascii="Times New Roman" w:hAnsi="Times New Roman" w:cs="Times New Roman"/>
                <w:sz w:val="20"/>
                <w:szCs w:val="20"/>
              </w:rPr>
              <w:t>02.</w:t>
            </w:r>
          </w:p>
        </w:tc>
        <w:tc>
          <w:tcPr>
            <w:tcW w:w="1559" w:type="dxa"/>
          </w:tcPr>
          <w:p w:rsidR="00A525E0" w:rsidRPr="004028AB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FK Litoměřice</w:t>
            </w:r>
          </w:p>
        </w:tc>
        <w:tc>
          <w:tcPr>
            <w:tcW w:w="1276" w:type="dxa"/>
          </w:tcPr>
          <w:p w:rsidR="00A525E0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Zákravský</w:t>
            </w:r>
            <w:proofErr w:type="spellEnd"/>
          </w:p>
          <w:p w:rsidR="00A525E0" w:rsidRPr="004028AB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Marek</w:t>
            </w:r>
          </w:p>
        </w:tc>
        <w:tc>
          <w:tcPr>
            <w:tcW w:w="1275" w:type="dxa"/>
          </w:tcPr>
          <w:p w:rsidR="00A525E0" w:rsidRPr="004028AB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606688223</w:t>
            </w:r>
          </w:p>
        </w:tc>
        <w:tc>
          <w:tcPr>
            <w:tcW w:w="2835" w:type="dxa"/>
          </w:tcPr>
          <w:p w:rsidR="00A525E0" w:rsidRPr="004028AB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marek.zakravsky@seznam.cz</w:t>
            </w:r>
          </w:p>
        </w:tc>
        <w:tc>
          <w:tcPr>
            <w:tcW w:w="2835" w:type="dxa"/>
            <w:gridSpan w:val="2"/>
            <w:vMerge/>
          </w:tcPr>
          <w:p w:rsidR="00A525E0" w:rsidRPr="004028AB" w:rsidRDefault="00A525E0" w:rsidP="0003722D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5E0" w:rsidTr="008C313E">
        <w:tc>
          <w:tcPr>
            <w:tcW w:w="568" w:type="dxa"/>
          </w:tcPr>
          <w:p w:rsidR="00A525E0" w:rsidRPr="004028AB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8AB"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</w:p>
        </w:tc>
        <w:tc>
          <w:tcPr>
            <w:tcW w:w="1559" w:type="dxa"/>
          </w:tcPr>
          <w:p w:rsidR="00A525E0" w:rsidRPr="004028AB" w:rsidRDefault="00A525E0" w:rsidP="0003722D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FK Baník Most</w:t>
            </w:r>
          </w:p>
        </w:tc>
        <w:tc>
          <w:tcPr>
            <w:tcW w:w="1276" w:type="dxa"/>
          </w:tcPr>
          <w:p w:rsidR="00A525E0" w:rsidRPr="004028AB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Kopas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525E0" w:rsidRPr="004028AB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607804496</w:t>
            </w:r>
          </w:p>
        </w:tc>
        <w:tc>
          <w:tcPr>
            <w:tcW w:w="2835" w:type="dxa"/>
          </w:tcPr>
          <w:p w:rsidR="00A525E0" w:rsidRPr="004028AB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zdenek.kopas@fkbm1909.cz</w:t>
            </w:r>
          </w:p>
        </w:tc>
        <w:tc>
          <w:tcPr>
            <w:tcW w:w="2835" w:type="dxa"/>
            <w:gridSpan w:val="2"/>
            <w:vMerge/>
          </w:tcPr>
          <w:p w:rsidR="00A525E0" w:rsidRPr="004028AB" w:rsidRDefault="00A525E0" w:rsidP="0003722D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5E0" w:rsidTr="008C313E">
        <w:tc>
          <w:tcPr>
            <w:tcW w:w="568" w:type="dxa"/>
          </w:tcPr>
          <w:p w:rsidR="00A525E0" w:rsidRPr="004028AB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8AB"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</w:p>
        </w:tc>
        <w:tc>
          <w:tcPr>
            <w:tcW w:w="1559" w:type="dxa"/>
          </w:tcPr>
          <w:p w:rsidR="00A525E0" w:rsidRPr="004028AB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 Junior Teplice</w:t>
            </w:r>
          </w:p>
        </w:tc>
        <w:tc>
          <w:tcPr>
            <w:tcW w:w="1276" w:type="dxa"/>
          </w:tcPr>
          <w:p w:rsidR="00A525E0" w:rsidRPr="004028AB" w:rsidRDefault="00A525E0" w:rsidP="003A28E8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Köstl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David</w:t>
            </w:r>
          </w:p>
        </w:tc>
        <w:tc>
          <w:tcPr>
            <w:tcW w:w="1275" w:type="dxa"/>
          </w:tcPr>
          <w:p w:rsidR="00A525E0" w:rsidRPr="004028AB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606242960</w:t>
            </w:r>
          </w:p>
        </w:tc>
        <w:tc>
          <w:tcPr>
            <w:tcW w:w="2835" w:type="dxa"/>
          </w:tcPr>
          <w:p w:rsidR="00A525E0" w:rsidRPr="00E74782" w:rsidRDefault="00A525E0" w:rsidP="008C313E">
            <w:pPr>
              <w:jc w:val="both"/>
            </w:pPr>
            <w:r w:rsidRPr="00E74782">
              <w:t>david.kostl@juniorteplice.cz</w:t>
            </w:r>
          </w:p>
        </w:tc>
        <w:tc>
          <w:tcPr>
            <w:tcW w:w="2835" w:type="dxa"/>
            <w:gridSpan w:val="2"/>
            <w:vMerge/>
          </w:tcPr>
          <w:p w:rsidR="00A525E0" w:rsidRPr="004028AB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5E0" w:rsidTr="008C313E">
        <w:tc>
          <w:tcPr>
            <w:tcW w:w="568" w:type="dxa"/>
          </w:tcPr>
          <w:p w:rsidR="00A525E0" w:rsidRPr="004028AB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8AB"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</w:p>
        </w:tc>
        <w:tc>
          <w:tcPr>
            <w:tcW w:w="1559" w:type="dxa"/>
          </w:tcPr>
          <w:p w:rsidR="00A525E0" w:rsidRPr="004028AB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FK Litvínov</w:t>
            </w:r>
          </w:p>
        </w:tc>
        <w:tc>
          <w:tcPr>
            <w:tcW w:w="1276" w:type="dxa"/>
          </w:tcPr>
          <w:p w:rsidR="00A525E0" w:rsidRPr="004028AB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Novák Jan</w:t>
            </w:r>
          </w:p>
        </w:tc>
        <w:tc>
          <w:tcPr>
            <w:tcW w:w="1275" w:type="dxa"/>
          </w:tcPr>
          <w:p w:rsidR="00A525E0" w:rsidRPr="004028AB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739681855</w:t>
            </w:r>
          </w:p>
        </w:tc>
        <w:tc>
          <w:tcPr>
            <w:tcW w:w="2835" w:type="dxa"/>
          </w:tcPr>
          <w:p w:rsidR="00A525E0" w:rsidRPr="004028AB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fklitvinovsekretar@seznam.cz</w:t>
            </w:r>
          </w:p>
        </w:tc>
        <w:tc>
          <w:tcPr>
            <w:tcW w:w="2835" w:type="dxa"/>
            <w:gridSpan w:val="2"/>
            <w:vMerge/>
          </w:tcPr>
          <w:p w:rsidR="00A525E0" w:rsidRPr="004028AB" w:rsidRDefault="00A525E0" w:rsidP="0003722D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5E0" w:rsidTr="008C313E">
        <w:tc>
          <w:tcPr>
            <w:tcW w:w="568" w:type="dxa"/>
          </w:tcPr>
          <w:p w:rsidR="00A525E0" w:rsidRPr="004028AB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8AB">
              <w:rPr>
                <w:rFonts w:ascii="Times New Roman" w:hAnsi="Times New Roman" w:cs="Times New Roman"/>
                <w:sz w:val="20"/>
                <w:szCs w:val="20"/>
              </w:rPr>
              <w:t>06.</w:t>
            </w:r>
          </w:p>
        </w:tc>
        <w:tc>
          <w:tcPr>
            <w:tcW w:w="1559" w:type="dxa"/>
          </w:tcPr>
          <w:p w:rsidR="00A525E0" w:rsidRPr="004028AB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FAPV Děčín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o.s.</w:t>
            </w:r>
            <w:proofErr w:type="gramEnd"/>
          </w:p>
        </w:tc>
        <w:tc>
          <w:tcPr>
            <w:tcW w:w="1276" w:type="dxa"/>
          </w:tcPr>
          <w:p w:rsidR="00A525E0" w:rsidRPr="004028AB" w:rsidRDefault="00A525E0" w:rsidP="003A28E8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Máša Miroslav</w:t>
            </w:r>
          </w:p>
        </w:tc>
        <w:tc>
          <w:tcPr>
            <w:tcW w:w="1275" w:type="dxa"/>
          </w:tcPr>
          <w:p w:rsidR="00A525E0" w:rsidRPr="002F4422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22">
              <w:rPr>
                <w:rFonts w:ascii="Times New Roman" w:hAnsi="Times New Roman" w:cs="Times New Roman"/>
                <w:sz w:val="20"/>
                <w:szCs w:val="20"/>
              </w:rPr>
              <w:t>733528953</w:t>
            </w:r>
          </w:p>
        </w:tc>
        <w:tc>
          <w:tcPr>
            <w:tcW w:w="2835" w:type="dxa"/>
          </w:tcPr>
          <w:p w:rsidR="00A525E0" w:rsidRPr="002F4422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22">
              <w:rPr>
                <w:rFonts w:ascii="Times New Roman" w:hAnsi="Times New Roman" w:cs="Times New Roman"/>
                <w:sz w:val="20"/>
                <w:szCs w:val="20"/>
              </w:rPr>
              <w:t>miroslavmasa@seznam.cz</w:t>
            </w:r>
          </w:p>
        </w:tc>
        <w:tc>
          <w:tcPr>
            <w:tcW w:w="2835" w:type="dxa"/>
            <w:gridSpan w:val="2"/>
            <w:vMerge/>
          </w:tcPr>
          <w:p w:rsidR="00A525E0" w:rsidRPr="004028AB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5E0" w:rsidTr="008C313E">
        <w:tc>
          <w:tcPr>
            <w:tcW w:w="568" w:type="dxa"/>
          </w:tcPr>
          <w:p w:rsidR="00A525E0" w:rsidRPr="004028AB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8AB">
              <w:rPr>
                <w:rFonts w:ascii="Times New Roman" w:hAnsi="Times New Roman" w:cs="Times New Roman"/>
                <w:sz w:val="20"/>
                <w:szCs w:val="20"/>
              </w:rPr>
              <w:t>07.</w:t>
            </w:r>
          </w:p>
        </w:tc>
        <w:tc>
          <w:tcPr>
            <w:tcW w:w="1559" w:type="dxa"/>
          </w:tcPr>
          <w:p w:rsidR="00A525E0" w:rsidRPr="004028AB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AFK LoKo/FC Chomutov</w:t>
            </w:r>
          </w:p>
        </w:tc>
        <w:tc>
          <w:tcPr>
            <w:tcW w:w="1276" w:type="dxa"/>
          </w:tcPr>
          <w:p w:rsidR="00A525E0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Tichý Petr</w:t>
            </w:r>
          </w:p>
          <w:p w:rsidR="00A525E0" w:rsidRPr="004028AB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Marek</w:t>
            </w:r>
          </w:p>
        </w:tc>
        <w:tc>
          <w:tcPr>
            <w:tcW w:w="1275" w:type="dxa"/>
          </w:tcPr>
          <w:p w:rsidR="00A525E0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602310580</w:t>
            </w:r>
          </w:p>
          <w:p w:rsidR="00A525E0" w:rsidRPr="004028AB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739672246</w:t>
            </w:r>
          </w:p>
        </w:tc>
        <w:tc>
          <w:tcPr>
            <w:tcW w:w="2835" w:type="dxa"/>
          </w:tcPr>
          <w:p w:rsidR="00A525E0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2F2">
              <w:rPr>
                <w:rFonts w:ascii="Times New Roman" w:hAnsi="Times New Roman" w:cs="Times New Roman"/>
                <w:sz w:val="20"/>
                <w:szCs w:val="20"/>
              </w:rPr>
              <w:t>afklokocv@seznam.cz</w:t>
            </w:r>
          </w:p>
          <w:p w:rsidR="00A525E0" w:rsidRPr="004028AB" w:rsidRDefault="00A525E0" w:rsidP="00F94CDD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mario5@centrum.cz </w:t>
            </w:r>
          </w:p>
        </w:tc>
        <w:tc>
          <w:tcPr>
            <w:tcW w:w="2835" w:type="dxa"/>
            <w:gridSpan w:val="2"/>
            <w:vMerge/>
          </w:tcPr>
          <w:p w:rsidR="00A525E0" w:rsidRPr="004028AB" w:rsidRDefault="00A525E0" w:rsidP="008C313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344A" w:rsidRDefault="0004344A" w:rsidP="0011206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4344A" w:rsidRDefault="0004344A" w:rsidP="0011206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A0A15" w:rsidRDefault="00FA0A15" w:rsidP="0011206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4344A" w:rsidRDefault="0004344A" w:rsidP="0011206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14F2C" w:rsidRDefault="00F14F2C" w:rsidP="0011206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14F2C" w:rsidRDefault="00F14F2C" w:rsidP="0011206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14F2C" w:rsidRDefault="00F14F2C" w:rsidP="0011206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14F2C" w:rsidRDefault="00F14F2C" w:rsidP="0011206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14F2C" w:rsidRDefault="00F14F2C" w:rsidP="0011206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14F2C" w:rsidRDefault="00F14F2C" w:rsidP="0011206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4344A" w:rsidRDefault="0004344A" w:rsidP="0011206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14F2C" w:rsidRDefault="00F14F2C" w:rsidP="0011206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07348" w:rsidRDefault="00C07348" w:rsidP="007D5BD2">
      <w:pPr>
        <w:pStyle w:val="Bezmezer"/>
        <w:jc w:val="both"/>
        <w:rPr>
          <w:rFonts w:ascii="Times New Roman" w:hAnsi="Times New Roman" w:cs="Times New Roman"/>
          <w:b/>
          <w:highlight w:val="green"/>
        </w:rPr>
      </w:pPr>
    </w:p>
    <w:p w:rsidR="008A20E7" w:rsidRDefault="008A20E7" w:rsidP="007D5BD2">
      <w:pPr>
        <w:pStyle w:val="Bezmezer"/>
        <w:jc w:val="both"/>
        <w:rPr>
          <w:rFonts w:ascii="Times New Roman" w:hAnsi="Times New Roman" w:cs="Times New Roman"/>
          <w:b/>
          <w:highlight w:val="green"/>
        </w:rPr>
      </w:pPr>
    </w:p>
    <w:p w:rsidR="008A20E7" w:rsidRDefault="008A20E7" w:rsidP="007D5BD2">
      <w:pPr>
        <w:pStyle w:val="Bezmezer"/>
        <w:jc w:val="both"/>
        <w:rPr>
          <w:rFonts w:ascii="Times New Roman" w:hAnsi="Times New Roman" w:cs="Times New Roman"/>
          <w:b/>
          <w:highlight w:val="green"/>
        </w:rPr>
      </w:pPr>
    </w:p>
    <w:p w:rsidR="008A20E7" w:rsidRDefault="008A20E7" w:rsidP="007D5BD2">
      <w:pPr>
        <w:pStyle w:val="Bezmezer"/>
        <w:jc w:val="both"/>
        <w:rPr>
          <w:rFonts w:ascii="Times New Roman" w:hAnsi="Times New Roman" w:cs="Times New Roman"/>
          <w:b/>
          <w:highlight w:val="green"/>
        </w:rPr>
      </w:pPr>
    </w:p>
    <w:p w:rsidR="008A20E7" w:rsidRDefault="008A20E7" w:rsidP="007D5BD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7D5BD2" w:rsidRPr="00C07348" w:rsidRDefault="007D5BD2" w:rsidP="007D5BD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34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Rozlosování a rozpis zápasů turnaje kategorie U/9 (2006 a ml.) – FC Chomutov, SO </w:t>
      </w:r>
      <w:proofErr w:type="gramStart"/>
      <w:r w:rsidRPr="00C07348">
        <w:rPr>
          <w:rFonts w:ascii="Times New Roman" w:hAnsi="Times New Roman" w:cs="Times New Roman"/>
          <w:b/>
          <w:sz w:val="24"/>
          <w:szCs w:val="24"/>
          <w:highlight w:val="green"/>
        </w:rPr>
        <w:t>6.6.2015</w:t>
      </w:r>
      <w:proofErr w:type="gramEnd"/>
    </w:p>
    <w:tbl>
      <w:tblPr>
        <w:tblStyle w:val="Mkatabulky"/>
        <w:tblW w:w="10598" w:type="dxa"/>
        <w:tblLook w:val="04A0"/>
      </w:tblPr>
      <w:tblGrid>
        <w:gridCol w:w="675"/>
        <w:gridCol w:w="718"/>
        <w:gridCol w:w="2259"/>
        <w:gridCol w:w="2425"/>
        <w:gridCol w:w="2253"/>
        <w:gridCol w:w="2268"/>
      </w:tblGrid>
      <w:tr w:rsidR="007D5BD2" w:rsidRPr="007D5BD2" w:rsidTr="00C07348">
        <w:tc>
          <w:tcPr>
            <w:tcW w:w="675" w:type="dxa"/>
          </w:tcPr>
          <w:p w:rsidR="007D5BD2" w:rsidRPr="007D5BD2" w:rsidRDefault="007D5BD2" w:rsidP="008C313E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7D5BD2">
              <w:rPr>
                <w:rFonts w:ascii="Times New Roman" w:hAnsi="Times New Roman" w:cs="Times New Roman"/>
                <w:b/>
              </w:rPr>
              <w:t>číslo</w:t>
            </w:r>
          </w:p>
        </w:tc>
        <w:tc>
          <w:tcPr>
            <w:tcW w:w="718" w:type="dxa"/>
          </w:tcPr>
          <w:p w:rsidR="007D5BD2" w:rsidRPr="007D5BD2" w:rsidRDefault="007D5BD2" w:rsidP="008C313E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7D5BD2">
              <w:rPr>
                <w:rFonts w:ascii="Times New Roman" w:hAnsi="Times New Roman" w:cs="Times New Roman"/>
                <w:b/>
              </w:rPr>
              <w:t xml:space="preserve">čas </w:t>
            </w:r>
          </w:p>
        </w:tc>
        <w:tc>
          <w:tcPr>
            <w:tcW w:w="2259" w:type="dxa"/>
          </w:tcPr>
          <w:p w:rsidR="007D5BD2" w:rsidRPr="007D5BD2" w:rsidRDefault="007D5BD2" w:rsidP="00FA0A1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7D5BD2">
              <w:rPr>
                <w:rFonts w:ascii="Times New Roman" w:hAnsi="Times New Roman" w:cs="Times New Roman"/>
                <w:b/>
              </w:rPr>
              <w:t>Soupeři</w:t>
            </w:r>
          </w:p>
        </w:tc>
        <w:tc>
          <w:tcPr>
            <w:tcW w:w="2425" w:type="dxa"/>
          </w:tcPr>
          <w:p w:rsidR="007D5BD2" w:rsidRPr="007D5BD2" w:rsidRDefault="007D5BD2" w:rsidP="00FA0A1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7D5BD2">
              <w:rPr>
                <w:rFonts w:ascii="Times New Roman" w:hAnsi="Times New Roman" w:cs="Times New Roman"/>
                <w:b/>
              </w:rPr>
              <w:t>Soupeři</w:t>
            </w:r>
          </w:p>
        </w:tc>
        <w:tc>
          <w:tcPr>
            <w:tcW w:w="2253" w:type="dxa"/>
          </w:tcPr>
          <w:p w:rsidR="007D5BD2" w:rsidRPr="007D5BD2" w:rsidRDefault="007D5BD2" w:rsidP="00FA0A1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7D5BD2">
              <w:rPr>
                <w:rFonts w:ascii="Times New Roman" w:hAnsi="Times New Roman" w:cs="Times New Roman"/>
                <w:b/>
              </w:rPr>
              <w:t>Soupeři</w:t>
            </w:r>
          </w:p>
        </w:tc>
        <w:tc>
          <w:tcPr>
            <w:tcW w:w="2268" w:type="dxa"/>
          </w:tcPr>
          <w:p w:rsidR="007D5BD2" w:rsidRPr="007D5BD2" w:rsidRDefault="007D5BD2" w:rsidP="00FA0A1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7D5BD2">
              <w:rPr>
                <w:rFonts w:ascii="Times New Roman" w:hAnsi="Times New Roman" w:cs="Times New Roman"/>
                <w:b/>
              </w:rPr>
              <w:t>Soupeři</w:t>
            </w:r>
          </w:p>
        </w:tc>
      </w:tr>
      <w:tr w:rsidR="007D5BD2" w:rsidRPr="007D5BD2" w:rsidTr="00C07348">
        <w:tc>
          <w:tcPr>
            <w:tcW w:w="675" w:type="dxa"/>
            <w:vMerge w:val="restart"/>
            <w:vAlign w:val="center"/>
          </w:tcPr>
          <w:p w:rsidR="007D5BD2" w:rsidRPr="00C07348" w:rsidRDefault="007D5BD2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18" w:type="dxa"/>
            <w:vMerge w:val="restart"/>
            <w:vAlign w:val="center"/>
          </w:tcPr>
          <w:p w:rsidR="007D5BD2" w:rsidRPr="00C07348" w:rsidRDefault="007D5BD2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259" w:type="dxa"/>
          </w:tcPr>
          <w:p w:rsidR="007D5BD2" w:rsidRPr="00C07348" w:rsidRDefault="00C07348" w:rsidP="00FA0A1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Teplice1-Chomutov2</w:t>
            </w:r>
          </w:p>
        </w:tc>
        <w:tc>
          <w:tcPr>
            <w:tcW w:w="2425" w:type="dxa"/>
          </w:tcPr>
          <w:p w:rsidR="007D5BD2" w:rsidRPr="00C07348" w:rsidRDefault="00C07348" w:rsidP="00FA0A1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 xml:space="preserve">Teplice2-Chomutov1 </w:t>
            </w:r>
          </w:p>
        </w:tc>
        <w:tc>
          <w:tcPr>
            <w:tcW w:w="2253" w:type="dxa"/>
          </w:tcPr>
          <w:p w:rsidR="007D5BD2" w:rsidRPr="00C07348" w:rsidRDefault="00C07348" w:rsidP="00FA0A1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Teplice1-Chomutov1</w:t>
            </w:r>
          </w:p>
        </w:tc>
        <w:tc>
          <w:tcPr>
            <w:tcW w:w="2268" w:type="dxa"/>
          </w:tcPr>
          <w:p w:rsidR="007D5BD2" w:rsidRPr="00C07348" w:rsidRDefault="00C07348" w:rsidP="00FA0A1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Teplice2-Chomutov2</w:t>
            </w:r>
          </w:p>
        </w:tc>
      </w:tr>
      <w:tr w:rsidR="007D5BD2" w:rsidRPr="007D5BD2" w:rsidTr="00C07348">
        <w:tc>
          <w:tcPr>
            <w:tcW w:w="675" w:type="dxa"/>
            <w:vMerge/>
            <w:vAlign w:val="center"/>
          </w:tcPr>
          <w:p w:rsidR="007D5BD2" w:rsidRPr="00C07348" w:rsidRDefault="007D5BD2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7D5BD2" w:rsidRPr="00C07348" w:rsidRDefault="007D5BD2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7D5BD2" w:rsidRPr="00C07348" w:rsidRDefault="0011276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Litvínov1-Most2</w:t>
            </w:r>
          </w:p>
        </w:tc>
        <w:tc>
          <w:tcPr>
            <w:tcW w:w="2425" w:type="dxa"/>
          </w:tcPr>
          <w:p w:rsidR="007D5BD2" w:rsidRPr="00C07348" w:rsidRDefault="0011276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Litvínov2-Most1</w:t>
            </w:r>
          </w:p>
        </w:tc>
        <w:tc>
          <w:tcPr>
            <w:tcW w:w="2253" w:type="dxa"/>
          </w:tcPr>
          <w:p w:rsidR="007D5BD2" w:rsidRPr="00C07348" w:rsidRDefault="0011276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Litvínov1-Most1</w:t>
            </w:r>
          </w:p>
        </w:tc>
        <w:tc>
          <w:tcPr>
            <w:tcW w:w="2268" w:type="dxa"/>
          </w:tcPr>
          <w:p w:rsidR="007D5BD2" w:rsidRPr="00C07348" w:rsidRDefault="0011276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Litvínov2-Most2</w:t>
            </w:r>
          </w:p>
        </w:tc>
      </w:tr>
      <w:tr w:rsidR="007D5BD2" w:rsidRPr="007D5BD2" w:rsidTr="00C07348">
        <w:tc>
          <w:tcPr>
            <w:tcW w:w="675" w:type="dxa"/>
            <w:vMerge w:val="restart"/>
            <w:vAlign w:val="center"/>
          </w:tcPr>
          <w:p w:rsidR="007D5BD2" w:rsidRPr="00C07348" w:rsidRDefault="007D5BD2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18" w:type="dxa"/>
            <w:vMerge w:val="restart"/>
            <w:vAlign w:val="center"/>
          </w:tcPr>
          <w:p w:rsidR="007D5BD2" w:rsidRPr="00C07348" w:rsidRDefault="007D5BD2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13:25</w:t>
            </w:r>
          </w:p>
        </w:tc>
        <w:tc>
          <w:tcPr>
            <w:tcW w:w="2259" w:type="dxa"/>
          </w:tcPr>
          <w:p w:rsidR="007D5BD2" w:rsidRPr="00C07348" w:rsidRDefault="0011276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Ústí1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-Litoměřice2</w:t>
            </w:r>
          </w:p>
        </w:tc>
        <w:tc>
          <w:tcPr>
            <w:tcW w:w="2425" w:type="dxa"/>
          </w:tcPr>
          <w:p w:rsidR="007D5BD2" w:rsidRPr="00C07348" w:rsidRDefault="0011276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Ústí2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-Litoměřice1</w:t>
            </w:r>
          </w:p>
        </w:tc>
        <w:tc>
          <w:tcPr>
            <w:tcW w:w="2253" w:type="dxa"/>
          </w:tcPr>
          <w:p w:rsidR="007D5BD2" w:rsidRPr="00C07348" w:rsidRDefault="0011276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Ústí1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-Litoměřice1</w:t>
            </w:r>
          </w:p>
        </w:tc>
        <w:tc>
          <w:tcPr>
            <w:tcW w:w="2268" w:type="dxa"/>
          </w:tcPr>
          <w:p w:rsidR="007D5BD2" w:rsidRPr="00C07348" w:rsidRDefault="0011276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Ústí2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-Litoměřice2</w:t>
            </w:r>
          </w:p>
        </w:tc>
      </w:tr>
      <w:tr w:rsidR="007D5BD2" w:rsidRPr="007D5BD2" w:rsidTr="00C07348">
        <w:tc>
          <w:tcPr>
            <w:tcW w:w="675" w:type="dxa"/>
            <w:vMerge/>
            <w:vAlign w:val="center"/>
          </w:tcPr>
          <w:p w:rsidR="007D5BD2" w:rsidRPr="00C07348" w:rsidRDefault="007D5BD2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7D5BD2" w:rsidRPr="00C07348" w:rsidRDefault="007D5BD2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7D5BD2" w:rsidRPr="00C07348" w:rsidRDefault="0011276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Děčín1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-Teplice2</w:t>
            </w:r>
          </w:p>
        </w:tc>
        <w:tc>
          <w:tcPr>
            <w:tcW w:w="2425" w:type="dxa"/>
          </w:tcPr>
          <w:p w:rsidR="007D5BD2" w:rsidRPr="00C07348" w:rsidRDefault="0011276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Děčín2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-Teplice1</w:t>
            </w:r>
          </w:p>
        </w:tc>
        <w:tc>
          <w:tcPr>
            <w:tcW w:w="2253" w:type="dxa"/>
          </w:tcPr>
          <w:p w:rsidR="007D5BD2" w:rsidRPr="00C07348" w:rsidRDefault="0011276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Děčín1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-Teplice1</w:t>
            </w:r>
          </w:p>
        </w:tc>
        <w:tc>
          <w:tcPr>
            <w:tcW w:w="2268" w:type="dxa"/>
          </w:tcPr>
          <w:p w:rsidR="007D5BD2" w:rsidRPr="00C07348" w:rsidRDefault="0011276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Děčín2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-Teplice2</w:t>
            </w:r>
          </w:p>
        </w:tc>
      </w:tr>
      <w:tr w:rsidR="007D5BD2" w:rsidRPr="007D5BD2" w:rsidTr="00C07348">
        <w:tc>
          <w:tcPr>
            <w:tcW w:w="675" w:type="dxa"/>
            <w:vMerge w:val="restart"/>
            <w:vAlign w:val="center"/>
          </w:tcPr>
          <w:p w:rsidR="007D5BD2" w:rsidRPr="00C07348" w:rsidRDefault="007D5BD2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18" w:type="dxa"/>
            <w:vMerge w:val="restart"/>
            <w:vAlign w:val="center"/>
          </w:tcPr>
          <w:p w:rsidR="007D5BD2" w:rsidRPr="00C07348" w:rsidRDefault="007D5BD2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13:50</w:t>
            </w:r>
          </w:p>
        </w:tc>
        <w:tc>
          <w:tcPr>
            <w:tcW w:w="2259" w:type="dxa"/>
          </w:tcPr>
          <w:p w:rsidR="007D5BD2" w:rsidRPr="00C07348" w:rsidRDefault="0011276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Chomutov1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-Litvínov2</w:t>
            </w:r>
          </w:p>
        </w:tc>
        <w:tc>
          <w:tcPr>
            <w:tcW w:w="2425" w:type="dxa"/>
          </w:tcPr>
          <w:p w:rsidR="007D5BD2" w:rsidRPr="00C07348" w:rsidRDefault="0011276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Chomutov2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-Litvínov1</w:t>
            </w:r>
          </w:p>
        </w:tc>
        <w:tc>
          <w:tcPr>
            <w:tcW w:w="2253" w:type="dxa"/>
          </w:tcPr>
          <w:p w:rsidR="007D5BD2" w:rsidRPr="00C07348" w:rsidRDefault="0011276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Chomutov1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-Litvínov1</w:t>
            </w:r>
          </w:p>
        </w:tc>
        <w:tc>
          <w:tcPr>
            <w:tcW w:w="2268" w:type="dxa"/>
          </w:tcPr>
          <w:p w:rsidR="007D5BD2" w:rsidRPr="00C07348" w:rsidRDefault="0011276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Chomutov2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-Litvínov2</w:t>
            </w:r>
          </w:p>
        </w:tc>
      </w:tr>
      <w:tr w:rsidR="007D5BD2" w:rsidRPr="007D5BD2" w:rsidTr="00C07348">
        <w:tc>
          <w:tcPr>
            <w:tcW w:w="675" w:type="dxa"/>
            <w:vMerge/>
            <w:vAlign w:val="center"/>
          </w:tcPr>
          <w:p w:rsidR="007D5BD2" w:rsidRPr="00C07348" w:rsidRDefault="007D5BD2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7D5BD2" w:rsidRPr="00C07348" w:rsidRDefault="007D5BD2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7D5BD2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Most1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-Ústí2</w:t>
            </w:r>
          </w:p>
        </w:tc>
        <w:tc>
          <w:tcPr>
            <w:tcW w:w="2425" w:type="dxa"/>
          </w:tcPr>
          <w:p w:rsidR="007D5BD2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Most2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-Ústí1</w:t>
            </w:r>
          </w:p>
        </w:tc>
        <w:tc>
          <w:tcPr>
            <w:tcW w:w="2253" w:type="dxa"/>
          </w:tcPr>
          <w:p w:rsidR="007D5BD2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Most1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-Ústí1</w:t>
            </w:r>
          </w:p>
        </w:tc>
        <w:tc>
          <w:tcPr>
            <w:tcW w:w="2268" w:type="dxa"/>
          </w:tcPr>
          <w:p w:rsidR="007D5BD2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Most2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-Ústí2</w:t>
            </w:r>
          </w:p>
        </w:tc>
      </w:tr>
      <w:tr w:rsidR="007D5BD2" w:rsidRPr="007D5BD2" w:rsidTr="00C07348">
        <w:tc>
          <w:tcPr>
            <w:tcW w:w="675" w:type="dxa"/>
            <w:vMerge w:val="restart"/>
            <w:vAlign w:val="center"/>
          </w:tcPr>
          <w:p w:rsidR="007D5BD2" w:rsidRPr="00C07348" w:rsidRDefault="007D5BD2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18" w:type="dxa"/>
            <w:vMerge w:val="restart"/>
            <w:vAlign w:val="center"/>
          </w:tcPr>
          <w:p w:rsidR="007D5BD2" w:rsidRPr="00C07348" w:rsidRDefault="007D5BD2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14:15</w:t>
            </w:r>
          </w:p>
        </w:tc>
        <w:tc>
          <w:tcPr>
            <w:tcW w:w="2259" w:type="dxa"/>
          </w:tcPr>
          <w:p w:rsidR="007D5BD2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Litoměřice1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-Děčín2</w:t>
            </w:r>
          </w:p>
        </w:tc>
        <w:tc>
          <w:tcPr>
            <w:tcW w:w="2425" w:type="dxa"/>
          </w:tcPr>
          <w:p w:rsidR="007D5BD2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Litoměřice2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-Děčín1</w:t>
            </w:r>
          </w:p>
        </w:tc>
        <w:tc>
          <w:tcPr>
            <w:tcW w:w="2253" w:type="dxa"/>
          </w:tcPr>
          <w:p w:rsidR="007D5BD2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Litoměřice1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-Děčín1</w:t>
            </w:r>
          </w:p>
        </w:tc>
        <w:tc>
          <w:tcPr>
            <w:tcW w:w="2268" w:type="dxa"/>
          </w:tcPr>
          <w:p w:rsidR="007D5BD2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Litoměřice2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-Děčín2</w:t>
            </w:r>
          </w:p>
        </w:tc>
      </w:tr>
      <w:tr w:rsidR="007D5BD2" w:rsidRPr="007D5BD2" w:rsidTr="00C07348">
        <w:tc>
          <w:tcPr>
            <w:tcW w:w="675" w:type="dxa"/>
            <w:vMerge/>
            <w:vAlign w:val="center"/>
          </w:tcPr>
          <w:p w:rsidR="007D5BD2" w:rsidRPr="00C07348" w:rsidRDefault="007D5BD2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7D5BD2" w:rsidRPr="00C07348" w:rsidRDefault="007D5BD2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7D5BD2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Teplice1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-Litvínov2</w:t>
            </w:r>
          </w:p>
        </w:tc>
        <w:tc>
          <w:tcPr>
            <w:tcW w:w="2425" w:type="dxa"/>
          </w:tcPr>
          <w:p w:rsidR="007D5BD2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Teplice2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-Litvínov1</w:t>
            </w:r>
          </w:p>
        </w:tc>
        <w:tc>
          <w:tcPr>
            <w:tcW w:w="2253" w:type="dxa"/>
          </w:tcPr>
          <w:p w:rsidR="007D5BD2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Teplice1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-Litvínov1</w:t>
            </w:r>
          </w:p>
        </w:tc>
        <w:tc>
          <w:tcPr>
            <w:tcW w:w="2268" w:type="dxa"/>
          </w:tcPr>
          <w:p w:rsidR="007D5BD2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Teplice2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-Litvínov2</w:t>
            </w:r>
          </w:p>
        </w:tc>
      </w:tr>
      <w:tr w:rsidR="0011276E" w:rsidRPr="007D5BD2" w:rsidTr="00C07348">
        <w:tc>
          <w:tcPr>
            <w:tcW w:w="675" w:type="dxa"/>
            <w:vMerge w:val="restart"/>
            <w:vAlign w:val="center"/>
          </w:tcPr>
          <w:p w:rsidR="0011276E" w:rsidRPr="00C07348" w:rsidRDefault="0011276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18" w:type="dxa"/>
            <w:vMerge w:val="restart"/>
            <w:vAlign w:val="center"/>
          </w:tcPr>
          <w:p w:rsidR="0011276E" w:rsidRPr="00C07348" w:rsidRDefault="0011276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14:40</w:t>
            </w:r>
          </w:p>
        </w:tc>
        <w:tc>
          <w:tcPr>
            <w:tcW w:w="2259" w:type="dxa"/>
          </w:tcPr>
          <w:p w:rsidR="0011276E" w:rsidRPr="00C07348" w:rsidRDefault="0011276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Chomutov1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-Most2</w:t>
            </w:r>
          </w:p>
        </w:tc>
        <w:tc>
          <w:tcPr>
            <w:tcW w:w="2425" w:type="dxa"/>
          </w:tcPr>
          <w:p w:rsidR="0011276E" w:rsidRPr="00C07348" w:rsidRDefault="0011276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Chomutov2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-Most1</w:t>
            </w:r>
          </w:p>
        </w:tc>
        <w:tc>
          <w:tcPr>
            <w:tcW w:w="2253" w:type="dxa"/>
          </w:tcPr>
          <w:p w:rsidR="0011276E" w:rsidRPr="00C07348" w:rsidRDefault="0011276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Chomutov1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-Most1</w:t>
            </w:r>
          </w:p>
        </w:tc>
        <w:tc>
          <w:tcPr>
            <w:tcW w:w="2268" w:type="dxa"/>
          </w:tcPr>
          <w:p w:rsidR="0011276E" w:rsidRPr="00C07348" w:rsidRDefault="0011276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Chomutov2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-Most2</w:t>
            </w:r>
          </w:p>
        </w:tc>
      </w:tr>
      <w:tr w:rsidR="0011276E" w:rsidRPr="007D5BD2" w:rsidTr="00C07348">
        <w:tc>
          <w:tcPr>
            <w:tcW w:w="675" w:type="dxa"/>
            <w:vMerge/>
            <w:vAlign w:val="center"/>
          </w:tcPr>
          <w:p w:rsidR="0011276E" w:rsidRPr="00C07348" w:rsidRDefault="0011276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11276E" w:rsidRPr="00C07348" w:rsidRDefault="0011276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11276E" w:rsidRPr="00C07348" w:rsidRDefault="0011276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Ústí1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-Děčín2</w:t>
            </w:r>
          </w:p>
        </w:tc>
        <w:tc>
          <w:tcPr>
            <w:tcW w:w="2425" w:type="dxa"/>
          </w:tcPr>
          <w:p w:rsidR="0011276E" w:rsidRPr="00C07348" w:rsidRDefault="0011276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Ústí2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-Děčín1</w:t>
            </w:r>
          </w:p>
        </w:tc>
        <w:tc>
          <w:tcPr>
            <w:tcW w:w="2253" w:type="dxa"/>
          </w:tcPr>
          <w:p w:rsidR="0011276E" w:rsidRPr="00C07348" w:rsidRDefault="0011276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Ústí1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-Děčín1</w:t>
            </w:r>
          </w:p>
        </w:tc>
        <w:tc>
          <w:tcPr>
            <w:tcW w:w="2268" w:type="dxa"/>
          </w:tcPr>
          <w:p w:rsidR="0011276E" w:rsidRPr="00C07348" w:rsidRDefault="0011276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Ústí2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-Děčín2</w:t>
            </w:r>
          </w:p>
        </w:tc>
      </w:tr>
      <w:tr w:rsidR="0011276E" w:rsidRPr="007D5BD2" w:rsidTr="00C07348">
        <w:tc>
          <w:tcPr>
            <w:tcW w:w="675" w:type="dxa"/>
            <w:vMerge w:val="restart"/>
            <w:vAlign w:val="center"/>
          </w:tcPr>
          <w:p w:rsidR="0011276E" w:rsidRPr="00C07348" w:rsidRDefault="0011276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18" w:type="dxa"/>
            <w:vMerge w:val="restart"/>
            <w:vAlign w:val="center"/>
          </w:tcPr>
          <w:p w:rsidR="0011276E" w:rsidRPr="00C07348" w:rsidRDefault="0011276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15:05</w:t>
            </w:r>
          </w:p>
        </w:tc>
        <w:tc>
          <w:tcPr>
            <w:tcW w:w="2259" w:type="dxa"/>
          </w:tcPr>
          <w:p w:rsidR="0011276E" w:rsidRPr="00C07348" w:rsidRDefault="0011276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Děčín1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-Chomutov2</w:t>
            </w:r>
          </w:p>
        </w:tc>
        <w:tc>
          <w:tcPr>
            <w:tcW w:w="2425" w:type="dxa"/>
          </w:tcPr>
          <w:p w:rsidR="0011276E" w:rsidRPr="00C07348" w:rsidRDefault="0011276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Děčín2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-Chomutov1</w:t>
            </w:r>
          </w:p>
        </w:tc>
        <w:tc>
          <w:tcPr>
            <w:tcW w:w="2253" w:type="dxa"/>
          </w:tcPr>
          <w:p w:rsidR="0011276E" w:rsidRPr="00C07348" w:rsidRDefault="0011276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Děčín1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-Chomutov1</w:t>
            </w:r>
          </w:p>
        </w:tc>
        <w:tc>
          <w:tcPr>
            <w:tcW w:w="2268" w:type="dxa"/>
          </w:tcPr>
          <w:p w:rsidR="0011276E" w:rsidRPr="00C07348" w:rsidRDefault="0011276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Děčín2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-Chomutov2</w:t>
            </w:r>
          </w:p>
        </w:tc>
      </w:tr>
      <w:tr w:rsidR="00B860AE" w:rsidRPr="007D5BD2" w:rsidTr="00C07348">
        <w:tc>
          <w:tcPr>
            <w:tcW w:w="675" w:type="dxa"/>
            <w:vMerge/>
            <w:vAlign w:val="center"/>
          </w:tcPr>
          <w:p w:rsidR="00B860AE" w:rsidRPr="00C07348" w:rsidRDefault="00B860A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B860AE" w:rsidRPr="00C07348" w:rsidRDefault="00B860A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Teplice1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-Litoměřice2</w:t>
            </w:r>
          </w:p>
        </w:tc>
        <w:tc>
          <w:tcPr>
            <w:tcW w:w="2425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Teplice2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-Litoměřice1</w:t>
            </w:r>
          </w:p>
        </w:tc>
        <w:tc>
          <w:tcPr>
            <w:tcW w:w="2253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Teplice1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-Litoměřice1</w:t>
            </w:r>
          </w:p>
        </w:tc>
        <w:tc>
          <w:tcPr>
            <w:tcW w:w="2268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Teplice2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-Litoměřice2</w:t>
            </w:r>
          </w:p>
        </w:tc>
      </w:tr>
      <w:tr w:rsidR="00B860AE" w:rsidRPr="007D5BD2" w:rsidTr="00C07348">
        <w:tc>
          <w:tcPr>
            <w:tcW w:w="675" w:type="dxa"/>
            <w:vMerge w:val="restart"/>
            <w:vAlign w:val="center"/>
          </w:tcPr>
          <w:p w:rsidR="00B860AE" w:rsidRPr="00C07348" w:rsidRDefault="00B860A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18" w:type="dxa"/>
            <w:vMerge w:val="restart"/>
            <w:vAlign w:val="center"/>
          </w:tcPr>
          <w:p w:rsidR="00B860AE" w:rsidRPr="00C07348" w:rsidRDefault="00B860A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2259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Litvínov1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-Ústí2</w:t>
            </w:r>
          </w:p>
        </w:tc>
        <w:tc>
          <w:tcPr>
            <w:tcW w:w="2425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Litvínov2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-Ústí1</w:t>
            </w:r>
          </w:p>
        </w:tc>
        <w:tc>
          <w:tcPr>
            <w:tcW w:w="2253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Litvínov1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-Ústí1</w:t>
            </w:r>
          </w:p>
        </w:tc>
        <w:tc>
          <w:tcPr>
            <w:tcW w:w="2268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Litvínov2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-Ústí2</w:t>
            </w:r>
          </w:p>
        </w:tc>
      </w:tr>
      <w:tr w:rsidR="00B860AE" w:rsidRPr="007D5BD2" w:rsidTr="00C07348">
        <w:tc>
          <w:tcPr>
            <w:tcW w:w="675" w:type="dxa"/>
            <w:vMerge/>
            <w:vAlign w:val="center"/>
          </w:tcPr>
          <w:p w:rsidR="00B860AE" w:rsidRPr="00C07348" w:rsidRDefault="00B860A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B860AE" w:rsidRPr="00C07348" w:rsidRDefault="00B860A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Teplice1</w:t>
            </w:r>
            <w:r w:rsidR="00ED2A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C313E">
              <w:rPr>
                <w:rFonts w:ascii="Times New Roman" w:hAnsi="Times New Roman" w:cs="Times New Roman"/>
                <w:sz w:val="20"/>
                <w:szCs w:val="20"/>
              </w:rPr>
              <w:t>Most2</w:t>
            </w:r>
          </w:p>
        </w:tc>
        <w:tc>
          <w:tcPr>
            <w:tcW w:w="2425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Teplice2</w:t>
            </w:r>
            <w:r w:rsidR="008C313E">
              <w:rPr>
                <w:rFonts w:ascii="Times New Roman" w:hAnsi="Times New Roman" w:cs="Times New Roman"/>
                <w:sz w:val="20"/>
                <w:szCs w:val="20"/>
              </w:rPr>
              <w:t>-Most1</w:t>
            </w:r>
          </w:p>
        </w:tc>
        <w:tc>
          <w:tcPr>
            <w:tcW w:w="2253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Teplice1</w:t>
            </w:r>
            <w:r w:rsidR="008C313E">
              <w:rPr>
                <w:rFonts w:ascii="Times New Roman" w:hAnsi="Times New Roman" w:cs="Times New Roman"/>
                <w:sz w:val="20"/>
                <w:szCs w:val="20"/>
              </w:rPr>
              <w:t>-Most1</w:t>
            </w:r>
          </w:p>
        </w:tc>
        <w:tc>
          <w:tcPr>
            <w:tcW w:w="2268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Teplice2</w:t>
            </w:r>
            <w:r w:rsidR="008C313E">
              <w:rPr>
                <w:rFonts w:ascii="Times New Roman" w:hAnsi="Times New Roman" w:cs="Times New Roman"/>
                <w:sz w:val="20"/>
                <w:szCs w:val="20"/>
              </w:rPr>
              <w:t>-Most2</w:t>
            </w:r>
          </w:p>
        </w:tc>
      </w:tr>
      <w:tr w:rsidR="00B860AE" w:rsidRPr="007D5BD2" w:rsidTr="00C07348">
        <w:tc>
          <w:tcPr>
            <w:tcW w:w="675" w:type="dxa"/>
            <w:vMerge w:val="restart"/>
            <w:vAlign w:val="center"/>
          </w:tcPr>
          <w:p w:rsidR="00B860AE" w:rsidRPr="00C07348" w:rsidRDefault="00B860A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18" w:type="dxa"/>
            <w:vMerge w:val="restart"/>
            <w:vAlign w:val="center"/>
          </w:tcPr>
          <w:p w:rsidR="00B860AE" w:rsidRPr="00C07348" w:rsidRDefault="00B860A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15:55</w:t>
            </w:r>
          </w:p>
        </w:tc>
        <w:tc>
          <w:tcPr>
            <w:tcW w:w="2259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Děčín1</w:t>
            </w:r>
            <w:r w:rsidR="008C313E">
              <w:rPr>
                <w:rFonts w:ascii="Times New Roman" w:hAnsi="Times New Roman" w:cs="Times New Roman"/>
                <w:sz w:val="20"/>
                <w:szCs w:val="20"/>
              </w:rPr>
              <w:t>-Most2</w:t>
            </w:r>
          </w:p>
        </w:tc>
        <w:tc>
          <w:tcPr>
            <w:tcW w:w="2425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Děčín2</w:t>
            </w:r>
            <w:r w:rsidR="008C313E">
              <w:rPr>
                <w:rFonts w:ascii="Times New Roman" w:hAnsi="Times New Roman" w:cs="Times New Roman"/>
                <w:sz w:val="20"/>
                <w:szCs w:val="20"/>
              </w:rPr>
              <w:t>-Most1</w:t>
            </w:r>
          </w:p>
        </w:tc>
        <w:tc>
          <w:tcPr>
            <w:tcW w:w="2253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Děčín1</w:t>
            </w:r>
            <w:r w:rsidR="008C313E">
              <w:rPr>
                <w:rFonts w:ascii="Times New Roman" w:hAnsi="Times New Roman" w:cs="Times New Roman"/>
                <w:sz w:val="20"/>
                <w:szCs w:val="20"/>
              </w:rPr>
              <w:t>-Most1</w:t>
            </w:r>
          </w:p>
        </w:tc>
        <w:tc>
          <w:tcPr>
            <w:tcW w:w="2268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Děčín2</w:t>
            </w:r>
            <w:r w:rsidR="008C313E">
              <w:rPr>
                <w:rFonts w:ascii="Times New Roman" w:hAnsi="Times New Roman" w:cs="Times New Roman"/>
                <w:sz w:val="20"/>
                <w:szCs w:val="20"/>
              </w:rPr>
              <w:t>-Most2</w:t>
            </w:r>
          </w:p>
        </w:tc>
      </w:tr>
      <w:tr w:rsidR="00B860AE" w:rsidRPr="007D5BD2" w:rsidTr="00C07348">
        <w:tc>
          <w:tcPr>
            <w:tcW w:w="675" w:type="dxa"/>
            <w:vMerge/>
            <w:vAlign w:val="center"/>
          </w:tcPr>
          <w:p w:rsidR="00B860AE" w:rsidRPr="00C07348" w:rsidRDefault="00B860A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B860AE" w:rsidRPr="00C07348" w:rsidRDefault="00B860A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Litoměřice1</w:t>
            </w:r>
            <w:r w:rsidR="008C313E">
              <w:rPr>
                <w:rFonts w:ascii="Times New Roman" w:hAnsi="Times New Roman" w:cs="Times New Roman"/>
                <w:sz w:val="20"/>
                <w:szCs w:val="20"/>
              </w:rPr>
              <w:t>-Litvínov2</w:t>
            </w:r>
          </w:p>
        </w:tc>
        <w:tc>
          <w:tcPr>
            <w:tcW w:w="2425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Litoměřice2</w:t>
            </w:r>
            <w:r w:rsidR="008C313E">
              <w:rPr>
                <w:rFonts w:ascii="Times New Roman" w:hAnsi="Times New Roman" w:cs="Times New Roman"/>
                <w:sz w:val="20"/>
                <w:szCs w:val="20"/>
              </w:rPr>
              <w:t>-Litvínov1</w:t>
            </w:r>
          </w:p>
        </w:tc>
        <w:tc>
          <w:tcPr>
            <w:tcW w:w="2253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Litoměřice1</w:t>
            </w:r>
            <w:r w:rsidR="008C313E">
              <w:rPr>
                <w:rFonts w:ascii="Times New Roman" w:hAnsi="Times New Roman" w:cs="Times New Roman"/>
                <w:sz w:val="20"/>
                <w:szCs w:val="20"/>
              </w:rPr>
              <w:t>-Litvínov1</w:t>
            </w:r>
          </w:p>
        </w:tc>
        <w:tc>
          <w:tcPr>
            <w:tcW w:w="2268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Litoměřice2</w:t>
            </w:r>
            <w:r w:rsidR="008C313E">
              <w:rPr>
                <w:rFonts w:ascii="Times New Roman" w:hAnsi="Times New Roman" w:cs="Times New Roman"/>
                <w:sz w:val="20"/>
                <w:szCs w:val="20"/>
              </w:rPr>
              <w:t>-Litívnov2</w:t>
            </w:r>
          </w:p>
        </w:tc>
      </w:tr>
      <w:tr w:rsidR="00B860AE" w:rsidRPr="007D5BD2" w:rsidTr="00C07348">
        <w:tc>
          <w:tcPr>
            <w:tcW w:w="675" w:type="dxa"/>
            <w:vMerge w:val="restart"/>
            <w:vAlign w:val="center"/>
          </w:tcPr>
          <w:p w:rsidR="00B860AE" w:rsidRPr="00C07348" w:rsidRDefault="00B860A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18" w:type="dxa"/>
            <w:vMerge w:val="restart"/>
            <w:vAlign w:val="center"/>
          </w:tcPr>
          <w:p w:rsidR="00B860AE" w:rsidRPr="00C07348" w:rsidRDefault="00B860A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16:20</w:t>
            </w:r>
          </w:p>
        </w:tc>
        <w:tc>
          <w:tcPr>
            <w:tcW w:w="2259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Most1</w:t>
            </w:r>
            <w:r w:rsidR="008C313E">
              <w:rPr>
                <w:rFonts w:ascii="Times New Roman" w:hAnsi="Times New Roman" w:cs="Times New Roman"/>
                <w:sz w:val="20"/>
                <w:szCs w:val="20"/>
              </w:rPr>
              <w:t>-Litoměřice2</w:t>
            </w:r>
          </w:p>
        </w:tc>
        <w:tc>
          <w:tcPr>
            <w:tcW w:w="2425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Most2</w:t>
            </w:r>
            <w:r w:rsidR="008C313E">
              <w:rPr>
                <w:rFonts w:ascii="Times New Roman" w:hAnsi="Times New Roman" w:cs="Times New Roman"/>
                <w:sz w:val="20"/>
                <w:szCs w:val="20"/>
              </w:rPr>
              <w:t>-Litoměřice1</w:t>
            </w:r>
          </w:p>
        </w:tc>
        <w:tc>
          <w:tcPr>
            <w:tcW w:w="2253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Most1</w:t>
            </w:r>
            <w:r w:rsidR="008C313E">
              <w:rPr>
                <w:rFonts w:ascii="Times New Roman" w:hAnsi="Times New Roman" w:cs="Times New Roman"/>
                <w:sz w:val="20"/>
                <w:szCs w:val="20"/>
              </w:rPr>
              <w:t>-Litoměřice1</w:t>
            </w:r>
          </w:p>
        </w:tc>
        <w:tc>
          <w:tcPr>
            <w:tcW w:w="2268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Most2</w:t>
            </w:r>
            <w:r w:rsidR="008C313E">
              <w:rPr>
                <w:rFonts w:ascii="Times New Roman" w:hAnsi="Times New Roman" w:cs="Times New Roman"/>
                <w:sz w:val="20"/>
                <w:szCs w:val="20"/>
              </w:rPr>
              <w:t>-Litoměřice2</w:t>
            </w:r>
          </w:p>
        </w:tc>
      </w:tr>
      <w:tr w:rsidR="00B860AE" w:rsidRPr="007D5BD2" w:rsidTr="00C07348">
        <w:tc>
          <w:tcPr>
            <w:tcW w:w="675" w:type="dxa"/>
            <w:vMerge/>
            <w:vAlign w:val="center"/>
          </w:tcPr>
          <w:p w:rsidR="00B860AE" w:rsidRPr="00C07348" w:rsidRDefault="00B860A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B860AE" w:rsidRPr="00C07348" w:rsidRDefault="00B860A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Ústí1</w:t>
            </w:r>
            <w:r w:rsidR="008C313E">
              <w:rPr>
                <w:rFonts w:ascii="Times New Roman" w:hAnsi="Times New Roman" w:cs="Times New Roman"/>
                <w:sz w:val="20"/>
                <w:szCs w:val="20"/>
              </w:rPr>
              <w:t>-Teplice2</w:t>
            </w:r>
          </w:p>
        </w:tc>
        <w:tc>
          <w:tcPr>
            <w:tcW w:w="2425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Ústí2</w:t>
            </w:r>
            <w:r w:rsidR="008C313E">
              <w:rPr>
                <w:rFonts w:ascii="Times New Roman" w:hAnsi="Times New Roman" w:cs="Times New Roman"/>
                <w:sz w:val="20"/>
                <w:szCs w:val="20"/>
              </w:rPr>
              <w:t>-Teplice1</w:t>
            </w:r>
          </w:p>
        </w:tc>
        <w:tc>
          <w:tcPr>
            <w:tcW w:w="2253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Ústí1</w:t>
            </w:r>
            <w:r w:rsidR="008C313E">
              <w:rPr>
                <w:rFonts w:ascii="Times New Roman" w:hAnsi="Times New Roman" w:cs="Times New Roman"/>
                <w:sz w:val="20"/>
                <w:szCs w:val="20"/>
              </w:rPr>
              <w:t>-Teplice1</w:t>
            </w:r>
          </w:p>
        </w:tc>
        <w:tc>
          <w:tcPr>
            <w:tcW w:w="2268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Ústí2</w:t>
            </w:r>
            <w:r w:rsidR="008C313E">
              <w:rPr>
                <w:rFonts w:ascii="Times New Roman" w:hAnsi="Times New Roman" w:cs="Times New Roman"/>
                <w:sz w:val="20"/>
                <w:szCs w:val="20"/>
              </w:rPr>
              <w:t>-Teplice2</w:t>
            </w:r>
          </w:p>
        </w:tc>
      </w:tr>
      <w:tr w:rsidR="00B860AE" w:rsidRPr="007D5BD2" w:rsidTr="00C07348">
        <w:tc>
          <w:tcPr>
            <w:tcW w:w="675" w:type="dxa"/>
            <w:vMerge w:val="restart"/>
            <w:vAlign w:val="center"/>
          </w:tcPr>
          <w:p w:rsidR="00B860AE" w:rsidRPr="00C07348" w:rsidRDefault="00B860A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18" w:type="dxa"/>
            <w:vMerge w:val="restart"/>
            <w:vAlign w:val="center"/>
          </w:tcPr>
          <w:p w:rsidR="00B860AE" w:rsidRPr="00C07348" w:rsidRDefault="00B860A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16:45</w:t>
            </w:r>
          </w:p>
        </w:tc>
        <w:tc>
          <w:tcPr>
            <w:tcW w:w="2259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Chomutov1</w:t>
            </w:r>
            <w:r w:rsidR="008C313E">
              <w:rPr>
                <w:rFonts w:ascii="Times New Roman" w:hAnsi="Times New Roman" w:cs="Times New Roman"/>
                <w:sz w:val="20"/>
                <w:szCs w:val="20"/>
              </w:rPr>
              <w:t>-Ústí2</w:t>
            </w:r>
          </w:p>
        </w:tc>
        <w:tc>
          <w:tcPr>
            <w:tcW w:w="2425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Chomutov2</w:t>
            </w:r>
            <w:r w:rsidR="008C313E">
              <w:rPr>
                <w:rFonts w:ascii="Times New Roman" w:hAnsi="Times New Roman" w:cs="Times New Roman"/>
                <w:sz w:val="20"/>
                <w:szCs w:val="20"/>
              </w:rPr>
              <w:t>-Ústí1</w:t>
            </w:r>
          </w:p>
        </w:tc>
        <w:tc>
          <w:tcPr>
            <w:tcW w:w="2253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Chomutov1</w:t>
            </w:r>
            <w:r w:rsidR="008C313E">
              <w:rPr>
                <w:rFonts w:ascii="Times New Roman" w:hAnsi="Times New Roman" w:cs="Times New Roman"/>
                <w:sz w:val="20"/>
                <w:szCs w:val="20"/>
              </w:rPr>
              <w:t>-Ústí1</w:t>
            </w:r>
          </w:p>
        </w:tc>
        <w:tc>
          <w:tcPr>
            <w:tcW w:w="2268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Chomutov2</w:t>
            </w:r>
            <w:r w:rsidR="008C313E">
              <w:rPr>
                <w:rFonts w:ascii="Times New Roman" w:hAnsi="Times New Roman" w:cs="Times New Roman"/>
                <w:sz w:val="20"/>
                <w:szCs w:val="20"/>
              </w:rPr>
              <w:t>-Ústí2</w:t>
            </w:r>
          </w:p>
        </w:tc>
      </w:tr>
      <w:tr w:rsidR="00B860AE" w:rsidRPr="007D5BD2" w:rsidTr="00C07348">
        <w:tc>
          <w:tcPr>
            <w:tcW w:w="675" w:type="dxa"/>
            <w:vMerge/>
            <w:vAlign w:val="center"/>
          </w:tcPr>
          <w:p w:rsidR="00B860AE" w:rsidRPr="00C07348" w:rsidRDefault="00B860A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B860AE" w:rsidRPr="00C07348" w:rsidRDefault="00B860A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Litvínov1</w:t>
            </w:r>
            <w:r w:rsidR="008C313E">
              <w:rPr>
                <w:rFonts w:ascii="Times New Roman" w:hAnsi="Times New Roman" w:cs="Times New Roman"/>
                <w:sz w:val="20"/>
                <w:szCs w:val="20"/>
              </w:rPr>
              <w:t>-Děčín2</w:t>
            </w:r>
          </w:p>
        </w:tc>
        <w:tc>
          <w:tcPr>
            <w:tcW w:w="2425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Litvínov2</w:t>
            </w:r>
            <w:r w:rsidR="008C313E">
              <w:rPr>
                <w:rFonts w:ascii="Times New Roman" w:hAnsi="Times New Roman" w:cs="Times New Roman"/>
                <w:sz w:val="20"/>
                <w:szCs w:val="20"/>
              </w:rPr>
              <w:t>-Děčín1</w:t>
            </w:r>
          </w:p>
        </w:tc>
        <w:tc>
          <w:tcPr>
            <w:tcW w:w="2253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Litvínov1</w:t>
            </w:r>
            <w:r w:rsidR="008C313E">
              <w:rPr>
                <w:rFonts w:ascii="Times New Roman" w:hAnsi="Times New Roman" w:cs="Times New Roman"/>
                <w:sz w:val="20"/>
                <w:szCs w:val="20"/>
              </w:rPr>
              <w:t>-Děčín1</w:t>
            </w:r>
          </w:p>
        </w:tc>
        <w:tc>
          <w:tcPr>
            <w:tcW w:w="2268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Litvínov2</w:t>
            </w:r>
            <w:r w:rsidR="008C313E">
              <w:rPr>
                <w:rFonts w:ascii="Times New Roman" w:hAnsi="Times New Roman" w:cs="Times New Roman"/>
                <w:sz w:val="20"/>
                <w:szCs w:val="20"/>
              </w:rPr>
              <w:t>-Děčín2</w:t>
            </w:r>
          </w:p>
        </w:tc>
      </w:tr>
      <w:tr w:rsidR="00B860AE" w:rsidRPr="007D5BD2" w:rsidTr="00C07348">
        <w:tc>
          <w:tcPr>
            <w:tcW w:w="675" w:type="dxa"/>
            <w:vMerge w:val="restart"/>
            <w:vAlign w:val="center"/>
          </w:tcPr>
          <w:p w:rsidR="00B860AE" w:rsidRPr="00C07348" w:rsidRDefault="00B860A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18" w:type="dxa"/>
            <w:vMerge w:val="restart"/>
            <w:vAlign w:val="center"/>
          </w:tcPr>
          <w:p w:rsidR="00B860AE" w:rsidRPr="00C07348" w:rsidRDefault="00B860A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17:10</w:t>
            </w:r>
          </w:p>
        </w:tc>
        <w:tc>
          <w:tcPr>
            <w:tcW w:w="2259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Litoměřice1</w:t>
            </w:r>
            <w:r w:rsidR="008C313E">
              <w:rPr>
                <w:rFonts w:ascii="Times New Roman" w:hAnsi="Times New Roman" w:cs="Times New Roman"/>
                <w:sz w:val="20"/>
                <w:szCs w:val="20"/>
              </w:rPr>
              <w:t>-Chomutov2</w:t>
            </w:r>
          </w:p>
        </w:tc>
        <w:tc>
          <w:tcPr>
            <w:tcW w:w="2425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Litoměřice2</w:t>
            </w:r>
            <w:r w:rsidR="008C313E">
              <w:rPr>
                <w:rFonts w:ascii="Times New Roman" w:hAnsi="Times New Roman" w:cs="Times New Roman"/>
                <w:sz w:val="20"/>
                <w:szCs w:val="20"/>
              </w:rPr>
              <w:t>-Chomutov1</w:t>
            </w:r>
          </w:p>
        </w:tc>
        <w:tc>
          <w:tcPr>
            <w:tcW w:w="2253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Litoměřice1</w:t>
            </w:r>
            <w:r w:rsidR="008C313E">
              <w:rPr>
                <w:rFonts w:ascii="Times New Roman" w:hAnsi="Times New Roman" w:cs="Times New Roman"/>
                <w:sz w:val="20"/>
                <w:szCs w:val="20"/>
              </w:rPr>
              <w:t>-Chomutov1</w:t>
            </w:r>
          </w:p>
        </w:tc>
        <w:tc>
          <w:tcPr>
            <w:tcW w:w="2268" w:type="dxa"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Litoměřice2</w:t>
            </w:r>
            <w:r w:rsidR="008C313E">
              <w:rPr>
                <w:rFonts w:ascii="Times New Roman" w:hAnsi="Times New Roman" w:cs="Times New Roman"/>
                <w:sz w:val="20"/>
                <w:szCs w:val="20"/>
              </w:rPr>
              <w:t>-Chomutov2</w:t>
            </w:r>
          </w:p>
        </w:tc>
      </w:tr>
      <w:tr w:rsidR="00B860AE" w:rsidRPr="007D5BD2" w:rsidTr="00C07348">
        <w:tc>
          <w:tcPr>
            <w:tcW w:w="675" w:type="dxa"/>
            <w:vMerge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B860AE" w:rsidRPr="00C07348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B860AE" w:rsidRPr="00C07348" w:rsidRDefault="00B860AE" w:rsidP="00B860AE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</w:tcPr>
          <w:p w:rsidR="00B860AE" w:rsidRPr="00C07348" w:rsidRDefault="00B860AE" w:rsidP="00B860AE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53" w:type="dxa"/>
          </w:tcPr>
          <w:p w:rsidR="00B860AE" w:rsidRPr="00C07348" w:rsidRDefault="00B860AE" w:rsidP="00B860AE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860AE" w:rsidRPr="00C07348" w:rsidRDefault="00B860AE" w:rsidP="00B860AE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60AE" w:rsidRPr="00A92295" w:rsidTr="00A92295">
        <w:tc>
          <w:tcPr>
            <w:tcW w:w="675" w:type="dxa"/>
            <w:shd w:val="clear" w:color="auto" w:fill="FFFFFF" w:themeFill="background1"/>
          </w:tcPr>
          <w:p w:rsidR="00B860AE" w:rsidRPr="00A92295" w:rsidRDefault="00B860AE" w:rsidP="0011276E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295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718" w:type="dxa"/>
            <w:shd w:val="clear" w:color="auto" w:fill="FFFFFF" w:themeFill="background1"/>
          </w:tcPr>
          <w:p w:rsidR="00B860AE" w:rsidRPr="00A92295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295">
              <w:rPr>
                <w:rFonts w:ascii="Times New Roman" w:hAnsi="Times New Roman" w:cs="Times New Roman"/>
                <w:b/>
                <w:sz w:val="20"/>
                <w:szCs w:val="20"/>
              </w:rPr>
              <w:t>17:35</w:t>
            </w:r>
          </w:p>
        </w:tc>
        <w:tc>
          <w:tcPr>
            <w:tcW w:w="9205" w:type="dxa"/>
            <w:gridSpan w:val="4"/>
            <w:shd w:val="clear" w:color="auto" w:fill="FFFFFF" w:themeFill="background1"/>
          </w:tcPr>
          <w:p w:rsidR="00B860AE" w:rsidRPr="00A92295" w:rsidRDefault="00B860AE" w:rsidP="008C313E">
            <w:pPr>
              <w:pStyle w:val="Bezmezer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295">
              <w:rPr>
                <w:rFonts w:ascii="Times New Roman" w:hAnsi="Times New Roman" w:cs="Times New Roman"/>
                <w:b/>
                <w:sz w:val="20"/>
                <w:szCs w:val="20"/>
              </w:rPr>
              <w:t>Vyhlášení výsledků, předání cen a zakončení turnaje</w:t>
            </w:r>
          </w:p>
        </w:tc>
      </w:tr>
    </w:tbl>
    <w:p w:rsidR="007D5BD2" w:rsidRDefault="007D5BD2" w:rsidP="007D5BD2">
      <w:pPr>
        <w:pStyle w:val="Bezmezer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92295" w:rsidRPr="007D5BD2" w:rsidRDefault="00A92295" w:rsidP="007D5BD2">
      <w:pPr>
        <w:pStyle w:val="Bezmezer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279A6" w:rsidRPr="00C07348" w:rsidRDefault="00F14F2C" w:rsidP="0011206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348">
        <w:rPr>
          <w:rFonts w:ascii="Times New Roman" w:hAnsi="Times New Roman" w:cs="Times New Roman"/>
          <w:b/>
          <w:sz w:val="24"/>
          <w:szCs w:val="24"/>
          <w:highlight w:val="yellow"/>
        </w:rPr>
        <w:t>Rozlosování a r</w:t>
      </w:r>
      <w:r w:rsidR="0004344A" w:rsidRPr="00C0734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ozpis zápasů </w:t>
      </w:r>
      <w:r w:rsidRPr="00C07348">
        <w:rPr>
          <w:rFonts w:ascii="Times New Roman" w:hAnsi="Times New Roman" w:cs="Times New Roman"/>
          <w:b/>
          <w:sz w:val="24"/>
          <w:szCs w:val="24"/>
          <w:highlight w:val="yellow"/>
        </w:rPr>
        <w:t>turn</w:t>
      </w:r>
      <w:r w:rsidR="003279A6" w:rsidRPr="00C07348">
        <w:rPr>
          <w:rFonts w:ascii="Times New Roman" w:hAnsi="Times New Roman" w:cs="Times New Roman"/>
          <w:b/>
          <w:sz w:val="24"/>
          <w:szCs w:val="24"/>
          <w:highlight w:val="yellow"/>
        </w:rPr>
        <w:t>aje kategorie U/8 (2007 a ml.)</w:t>
      </w:r>
      <w:r w:rsidRPr="00C0734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– FK/Junior Teplice</w:t>
      </w:r>
      <w:r w:rsidR="007D5BD2" w:rsidRPr="00C07348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Pr="00C0734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7D5BD2" w:rsidRPr="00C07348">
        <w:rPr>
          <w:rFonts w:ascii="Times New Roman" w:hAnsi="Times New Roman" w:cs="Times New Roman"/>
          <w:b/>
          <w:sz w:val="24"/>
          <w:szCs w:val="24"/>
          <w:highlight w:val="yellow"/>
        </w:rPr>
        <w:t>NE</w:t>
      </w:r>
      <w:r w:rsidRPr="00C0734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Start"/>
      <w:r w:rsidR="007D5BD2" w:rsidRPr="00C07348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Pr="00C07348">
        <w:rPr>
          <w:rFonts w:ascii="Times New Roman" w:hAnsi="Times New Roman" w:cs="Times New Roman"/>
          <w:b/>
          <w:sz w:val="24"/>
          <w:szCs w:val="24"/>
          <w:highlight w:val="yellow"/>
        </w:rPr>
        <w:t>.6.2015</w:t>
      </w:r>
      <w:proofErr w:type="gramEnd"/>
    </w:p>
    <w:tbl>
      <w:tblPr>
        <w:tblStyle w:val="Mkatabulky"/>
        <w:tblW w:w="10598" w:type="dxa"/>
        <w:tblLook w:val="04A0"/>
      </w:tblPr>
      <w:tblGrid>
        <w:gridCol w:w="675"/>
        <w:gridCol w:w="718"/>
        <w:gridCol w:w="2259"/>
        <w:gridCol w:w="2425"/>
        <w:gridCol w:w="2253"/>
        <w:gridCol w:w="2268"/>
      </w:tblGrid>
      <w:tr w:rsidR="003279A6" w:rsidRPr="007D5BD2" w:rsidTr="00C07348">
        <w:tc>
          <w:tcPr>
            <w:tcW w:w="675" w:type="dxa"/>
          </w:tcPr>
          <w:p w:rsidR="003279A6" w:rsidRPr="007D5BD2" w:rsidRDefault="003279A6" w:rsidP="008C313E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7D5BD2">
              <w:rPr>
                <w:rFonts w:ascii="Times New Roman" w:hAnsi="Times New Roman" w:cs="Times New Roman"/>
                <w:b/>
              </w:rPr>
              <w:t>číslo</w:t>
            </w:r>
          </w:p>
        </w:tc>
        <w:tc>
          <w:tcPr>
            <w:tcW w:w="718" w:type="dxa"/>
          </w:tcPr>
          <w:p w:rsidR="003279A6" w:rsidRPr="007D5BD2" w:rsidRDefault="003279A6" w:rsidP="003279A6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7D5BD2">
              <w:rPr>
                <w:rFonts w:ascii="Times New Roman" w:hAnsi="Times New Roman" w:cs="Times New Roman"/>
                <w:b/>
              </w:rPr>
              <w:t xml:space="preserve">čas </w:t>
            </w:r>
          </w:p>
        </w:tc>
        <w:tc>
          <w:tcPr>
            <w:tcW w:w="2259" w:type="dxa"/>
          </w:tcPr>
          <w:p w:rsidR="003279A6" w:rsidRPr="007D5BD2" w:rsidRDefault="00F14F2C" w:rsidP="00FA0A1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7D5BD2">
              <w:rPr>
                <w:rFonts w:ascii="Times New Roman" w:hAnsi="Times New Roman" w:cs="Times New Roman"/>
                <w:b/>
              </w:rPr>
              <w:t>S</w:t>
            </w:r>
            <w:r w:rsidR="003279A6" w:rsidRPr="007D5BD2">
              <w:rPr>
                <w:rFonts w:ascii="Times New Roman" w:hAnsi="Times New Roman" w:cs="Times New Roman"/>
                <w:b/>
              </w:rPr>
              <w:t>oupeři</w:t>
            </w:r>
          </w:p>
        </w:tc>
        <w:tc>
          <w:tcPr>
            <w:tcW w:w="2425" w:type="dxa"/>
          </w:tcPr>
          <w:p w:rsidR="003279A6" w:rsidRPr="007D5BD2" w:rsidRDefault="00F14F2C" w:rsidP="00FA0A1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7D5BD2">
              <w:rPr>
                <w:rFonts w:ascii="Times New Roman" w:hAnsi="Times New Roman" w:cs="Times New Roman"/>
                <w:b/>
              </w:rPr>
              <w:t>S</w:t>
            </w:r>
            <w:r w:rsidR="003279A6" w:rsidRPr="007D5BD2">
              <w:rPr>
                <w:rFonts w:ascii="Times New Roman" w:hAnsi="Times New Roman" w:cs="Times New Roman"/>
                <w:b/>
              </w:rPr>
              <w:t>oupeři</w:t>
            </w:r>
          </w:p>
        </w:tc>
        <w:tc>
          <w:tcPr>
            <w:tcW w:w="2253" w:type="dxa"/>
          </w:tcPr>
          <w:p w:rsidR="003279A6" w:rsidRPr="007D5BD2" w:rsidRDefault="00F14F2C" w:rsidP="00FA0A1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7D5BD2">
              <w:rPr>
                <w:rFonts w:ascii="Times New Roman" w:hAnsi="Times New Roman" w:cs="Times New Roman"/>
                <w:b/>
              </w:rPr>
              <w:t>S</w:t>
            </w:r>
            <w:r w:rsidR="003279A6" w:rsidRPr="007D5BD2">
              <w:rPr>
                <w:rFonts w:ascii="Times New Roman" w:hAnsi="Times New Roman" w:cs="Times New Roman"/>
                <w:b/>
              </w:rPr>
              <w:t>oupeři</w:t>
            </w:r>
          </w:p>
        </w:tc>
        <w:tc>
          <w:tcPr>
            <w:tcW w:w="2268" w:type="dxa"/>
          </w:tcPr>
          <w:p w:rsidR="003279A6" w:rsidRPr="007D5BD2" w:rsidRDefault="00F14F2C" w:rsidP="00FA0A15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7D5BD2">
              <w:rPr>
                <w:rFonts w:ascii="Times New Roman" w:hAnsi="Times New Roman" w:cs="Times New Roman"/>
                <w:b/>
              </w:rPr>
              <w:t>S</w:t>
            </w:r>
            <w:r w:rsidR="003279A6" w:rsidRPr="007D5BD2">
              <w:rPr>
                <w:rFonts w:ascii="Times New Roman" w:hAnsi="Times New Roman" w:cs="Times New Roman"/>
                <w:b/>
              </w:rPr>
              <w:t>oupeři</w:t>
            </w:r>
          </w:p>
        </w:tc>
      </w:tr>
      <w:tr w:rsidR="008C313E" w:rsidRPr="007D5BD2" w:rsidTr="00C07348">
        <w:tc>
          <w:tcPr>
            <w:tcW w:w="675" w:type="dxa"/>
            <w:vMerge w:val="restart"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18" w:type="dxa"/>
            <w:vMerge w:val="restart"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2259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Teplice1-Chomutov2</w:t>
            </w:r>
          </w:p>
        </w:tc>
        <w:tc>
          <w:tcPr>
            <w:tcW w:w="2425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 xml:space="preserve">Teplice2-Chomutov1 </w:t>
            </w:r>
          </w:p>
        </w:tc>
        <w:tc>
          <w:tcPr>
            <w:tcW w:w="2253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Teplice1-Chomutov1</w:t>
            </w:r>
          </w:p>
        </w:tc>
        <w:tc>
          <w:tcPr>
            <w:tcW w:w="2268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Teplice2-Chomutov2</w:t>
            </w:r>
          </w:p>
        </w:tc>
      </w:tr>
      <w:tr w:rsidR="008C313E" w:rsidRPr="007D5BD2" w:rsidTr="00C07348">
        <w:tc>
          <w:tcPr>
            <w:tcW w:w="675" w:type="dxa"/>
            <w:vMerge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Litvínov1-Most2</w:t>
            </w:r>
          </w:p>
        </w:tc>
        <w:tc>
          <w:tcPr>
            <w:tcW w:w="2425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Litvínov2-Most1</w:t>
            </w:r>
          </w:p>
        </w:tc>
        <w:tc>
          <w:tcPr>
            <w:tcW w:w="2253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Litvínov1-Most1</w:t>
            </w:r>
          </w:p>
        </w:tc>
        <w:tc>
          <w:tcPr>
            <w:tcW w:w="2268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Litvínov2-Most2</w:t>
            </w:r>
          </w:p>
        </w:tc>
      </w:tr>
      <w:tr w:rsidR="008C313E" w:rsidRPr="007D5BD2" w:rsidTr="00C07348">
        <w:tc>
          <w:tcPr>
            <w:tcW w:w="675" w:type="dxa"/>
            <w:vMerge w:val="restart"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18" w:type="dxa"/>
            <w:vMerge w:val="restart"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9:25</w:t>
            </w:r>
          </w:p>
        </w:tc>
        <w:tc>
          <w:tcPr>
            <w:tcW w:w="2259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Ústí1-Litoměřice2</w:t>
            </w:r>
          </w:p>
        </w:tc>
        <w:tc>
          <w:tcPr>
            <w:tcW w:w="2425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Ústí2-Litoměřice1</w:t>
            </w:r>
          </w:p>
        </w:tc>
        <w:tc>
          <w:tcPr>
            <w:tcW w:w="2253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Ústí1-Litoměřice1</w:t>
            </w:r>
          </w:p>
        </w:tc>
        <w:tc>
          <w:tcPr>
            <w:tcW w:w="2268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Ústí2-Litoměřice2</w:t>
            </w:r>
          </w:p>
        </w:tc>
      </w:tr>
      <w:tr w:rsidR="008C313E" w:rsidRPr="007D5BD2" w:rsidTr="00C07348">
        <w:tc>
          <w:tcPr>
            <w:tcW w:w="675" w:type="dxa"/>
            <w:vMerge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Děčín1-Teplice2</w:t>
            </w:r>
          </w:p>
        </w:tc>
        <w:tc>
          <w:tcPr>
            <w:tcW w:w="2425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Děčín2-Teplice1</w:t>
            </w:r>
          </w:p>
        </w:tc>
        <w:tc>
          <w:tcPr>
            <w:tcW w:w="2253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Děčín1-Teplice1</w:t>
            </w:r>
          </w:p>
        </w:tc>
        <w:tc>
          <w:tcPr>
            <w:tcW w:w="2268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Děčín2-Teplice2</w:t>
            </w:r>
          </w:p>
        </w:tc>
      </w:tr>
      <w:tr w:rsidR="008C313E" w:rsidRPr="007D5BD2" w:rsidTr="00C07348">
        <w:tc>
          <w:tcPr>
            <w:tcW w:w="675" w:type="dxa"/>
            <w:vMerge w:val="restart"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18" w:type="dxa"/>
            <w:vMerge w:val="restart"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9:50</w:t>
            </w:r>
          </w:p>
        </w:tc>
        <w:tc>
          <w:tcPr>
            <w:tcW w:w="2259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Chomutov1-Litvínov2</w:t>
            </w:r>
          </w:p>
        </w:tc>
        <w:tc>
          <w:tcPr>
            <w:tcW w:w="2425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Chomutov2-Litvínov1</w:t>
            </w:r>
          </w:p>
        </w:tc>
        <w:tc>
          <w:tcPr>
            <w:tcW w:w="2253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Chomutov1-Litvínov1</w:t>
            </w:r>
          </w:p>
        </w:tc>
        <w:tc>
          <w:tcPr>
            <w:tcW w:w="2268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Chomutov2-Litvínov2</w:t>
            </w:r>
          </w:p>
        </w:tc>
      </w:tr>
      <w:tr w:rsidR="008C313E" w:rsidRPr="007D5BD2" w:rsidTr="00C07348">
        <w:tc>
          <w:tcPr>
            <w:tcW w:w="675" w:type="dxa"/>
            <w:vMerge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Most1-Ústí2</w:t>
            </w:r>
          </w:p>
        </w:tc>
        <w:tc>
          <w:tcPr>
            <w:tcW w:w="2425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Most2-Ústí1</w:t>
            </w:r>
          </w:p>
        </w:tc>
        <w:tc>
          <w:tcPr>
            <w:tcW w:w="2253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Most1-Ústí1</w:t>
            </w:r>
          </w:p>
        </w:tc>
        <w:tc>
          <w:tcPr>
            <w:tcW w:w="2268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Most2-Ústí2</w:t>
            </w:r>
          </w:p>
        </w:tc>
      </w:tr>
      <w:tr w:rsidR="008C313E" w:rsidRPr="007D5BD2" w:rsidTr="00C07348">
        <w:tc>
          <w:tcPr>
            <w:tcW w:w="675" w:type="dxa"/>
            <w:vMerge w:val="restart"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18" w:type="dxa"/>
            <w:vMerge w:val="restart"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  <w:tc>
          <w:tcPr>
            <w:tcW w:w="2259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Litoměřice1-Děčín2</w:t>
            </w:r>
          </w:p>
        </w:tc>
        <w:tc>
          <w:tcPr>
            <w:tcW w:w="2425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Litoměřice2-Děčín1</w:t>
            </w:r>
          </w:p>
        </w:tc>
        <w:tc>
          <w:tcPr>
            <w:tcW w:w="2253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Litoměřice1-Děčín1</w:t>
            </w:r>
          </w:p>
        </w:tc>
        <w:tc>
          <w:tcPr>
            <w:tcW w:w="2268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Litoměřice2-Děčín2</w:t>
            </w:r>
          </w:p>
        </w:tc>
      </w:tr>
      <w:tr w:rsidR="008C313E" w:rsidRPr="007D5BD2" w:rsidTr="00C07348">
        <w:tc>
          <w:tcPr>
            <w:tcW w:w="675" w:type="dxa"/>
            <w:vMerge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Teplice1-Litvínov2</w:t>
            </w:r>
          </w:p>
        </w:tc>
        <w:tc>
          <w:tcPr>
            <w:tcW w:w="2425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Teplice2-Litvínov1</w:t>
            </w:r>
          </w:p>
        </w:tc>
        <w:tc>
          <w:tcPr>
            <w:tcW w:w="2253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Teplice1-Litvínov1</w:t>
            </w:r>
          </w:p>
        </w:tc>
        <w:tc>
          <w:tcPr>
            <w:tcW w:w="2268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Teplice2-Litvínov2</w:t>
            </w:r>
          </w:p>
        </w:tc>
      </w:tr>
      <w:tr w:rsidR="008C313E" w:rsidRPr="007D5BD2" w:rsidTr="00C07348">
        <w:tc>
          <w:tcPr>
            <w:tcW w:w="675" w:type="dxa"/>
            <w:vMerge w:val="restart"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18" w:type="dxa"/>
            <w:vMerge w:val="restart"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10:40</w:t>
            </w:r>
          </w:p>
        </w:tc>
        <w:tc>
          <w:tcPr>
            <w:tcW w:w="2259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Chomutov1-Most2</w:t>
            </w:r>
          </w:p>
        </w:tc>
        <w:tc>
          <w:tcPr>
            <w:tcW w:w="2425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Chomutov2-Most1</w:t>
            </w:r>
          </w:p>
        </w:tc>
        <w:tc>
          <w:tcPr>
            <w:tcW w:w="2253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Chomutov1-Most1</w:t>
            </w:r>
          </w:p>
        </w:tc>
        <w:tc>
          <w:tcPr>
            <w:tcW w:w="2268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Chomutov2-Most2</w:t>
            </w:r>
          </w:p>
        </w:tc>
      </w:tr>
      <w:tr w:rsidR="008C313E" w:rsidRPr="007D5BD2" w:rsidTr="00C07348">
        <w:tc>
          <w:tcPr>
            <w:tcW w:w="675" w:type="dxa"/>
            <w:vMerge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Ústí1-Děčín2</w:t>
            </w:r>
          </w:p>
        </w:tc>
        <w:tc>
          <w:tcPr>
            <w:tcW w:w="2425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Ústí2-Děčín1</w:t>
            </w:r>
          </w:p>
        </w:tc>
        <w:tc>
          <w:tcPr>
            <w:tcW w:w="2253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Ústí1-Děčín1</w:t>
            </w:r>
          </w:p>
        </w:tc>
        <w:tc>
          <w:tcPr>
            <w:tcW w:w="2268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Ústí2-Děčín2</w:t>
            </w:r>
          </w:p>
        </w:tc>
      </w:tr>
      <w:tr w:rsidR="008C313E" w:rsidRPr="007D5BD2" w:rsidTr="00C07348">
        <w:tc>
          <w:tcPr>
            <w:tcW w:w="675" w:type="dxa"/>
            <w:vMerge w:val="restart"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18" w:type="dxa"/>
            <w:vMerge w:val="restart"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11:05</w:t>
            </w:r>
          </w:p>
        </w:tc>
        <w:tc>
          <w:tcPr>
            <w:tcW w:w="2259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Děčín1-Chomutov2</w:t>
            </w:r>
          </w:p>
        </w:tc>
        <w:tc>
          <w:tcPr>
            <w:tcW w:w="2425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Děčín2-Chomutov1</w:t>
            </w:r>
          </w:p>
        </w:tc>
        <w:tc>
          <w:tcPr>
            <w:tcW w:w="2253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Děčín1-Chomutov1</w:t>
            </w:r>
          </w:p>
        </w:tc>
        <w:tc>
          <w:tcPr>
            <w:tcW w:w="2268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Děčín2-Chomutov2</w:t>
            </w:r>
          </w:p>
        </w:tc>
      </w:tr>
      <w:tr w:rsidR="008C313E" w:rsidRPr="007D5BD2" w:rsidTr="00C07348">
        <w:tc>
          <w:tcPr>
            <w:tcW w:w="675" w:type="dxa"/>
            <w:vMerge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Teplice1-Litoměřice2</w:t>
            </w:r>
          </w:p>
        </w:tc>
        <w:tc>
          <w:tcPr>
            <w:tcW w:w="2425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Teplice2-Litoměřice1</w:t>
            </w:r>
          </w:p>
        </w:tc>
        <w:tc>
          <w:tcPr>
            <w:tcW w:w="2253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Teplice1-Litoměřice1</w:t>
            </w:r>
          </w:p>
        </w:tc>
        <w:tc>
          <w:tcPr>
            <w:tcW w:w="2268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Teplice2-Litoměřice2</w:t>
            </w:r>
          </w:p>
        </w:tc>
      </w:tr>
      <w:tr w:rsidR="008C313E" w:rsidRPr="007D5BD2" w:rsidTr="00C07348">
        <w:tc>
          <w:tcPr>
            <w:tcW w:w="675" w:type="dxa"/>
            <w:vMerge w:val="restart"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18" w:type="dxa"/>
            <w:vMerge w:val="restart"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59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Litvínov1-Ústí2</w:t>
            </w:r>
          </w:p>
        </w:tc>
        <w:tc>
          <w:tcPr>
            <w:tcW w:w="2425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Litvínov2-Ústí1</w:t>
            </w:r>
          </w:p>
        </w:tc>
        <w:tc>
          <w:tcPr>
            <w:tcW w:w="2253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Litvínov1-Ústí1</w:t>
            </w:r>
          </w:p>
        </w:tc>
        <w:tc>
          <w:tcPr>
            <w:tcW w:w="2268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Litvínov2-Ústí2</w:t>
            </w:r>
          </w:p>
        </w:tc>
      </w:tr>
      <w:tr w:rsidR="008C313E" w:rsidRPr="007D5BD2" w:rsidTr="00C07348">
        <w:tc>
          <w:tcPr>
            <w:tcW w:w="675" w:type="dxa"/>
            <w:vMerge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Teplice1-Most2</w:t>
            </w:r>
          </w:p>
        </w:tc>
        <w:tc>
          <w:tcPr>
            <w:tcW w:w="2425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Teplice2-Most1</w:t>
            </w:r>
          </w:p>
        </w:tc>
        <w:tc>
          <w:tcPr>
            <w:tcW w:w="2253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Teplice1-Most1</w:t>
            </w:r>
          </w:p>
        </w:tc>
        <w:tc>
          <w:tcPr>
            <w:tcW w:w="2268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Teplice2-Most2</w:t>
            </w:r>
          </w:p>
        </w:tc>
      </w:tr>
      <w:tr w:rsidR="008C313E" w:rsidRPr="007D5BD2" w:rsidTr="00C07348">
        <w:tc>
          <w:tcPr>
            <w:tcW w:w="675" w:type="dxa"/>
            <w:vMerge w:val="restart"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18" w:type="dxa"/>
            <w:vMerge w:val="restart"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11:55</w:t>
            </w:r>
          </w:p>
        </w:tc>
        <w:tc>
          <w:tcPr>
            <w:tcW w:w="2259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Děčín1-Most2</w:t>
            </w:r>
          </w:p>
        </w:tc>
        <w:tc>
          <w:tcPr>
            <w:tcW w:w="2425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Děčín2-Most1</w:t>
            </w:r>
          </w:p>
        </w:tc>
        <w:tc>
          <w:tcPr>
            <w:tcW w:w="2253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Děčín1-Most1</w:t>
            </w:r>
          </w:p>
        </w:tc>
        <w:tc>
          <w:tcPr>
            <w:tcW w:w="2268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Děčín2-Most2</w:t>
            </w:r>
          </w:p>
        </w:tc>
      </w:tr>
      <w:tr w:rsidR="008C313E" w:rsidRPr="007D5BD2" w:rsidTr="00C07348">
        <w:tc>
          <w:tcPr>
            <w:tcW w:w="675" w:type="dxa"/>
            <w:vMerge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Litoměřice1-Litvínov2</w:t>
            </w:r>
          </w:p>
        </w:tc>
        <w:tc>
          <w:tcPr>
            <w:tcW w:w="2425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Litoměřice2-Litvínov1</w:t>
            </w:r>
          </w:p>
        </w:tc>
        <w:tc>
          <w:tcPr>
            <w:tcW w:w="2253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Litoměřice1-Litvínov1</w:t>
            </w:r>
          </w:p>
        </w:tc>
        <w:tc>
          <w:tcPr>
            <w:tcW w:w="2268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Litoměřice2-Litívnov2</w:t>
            </w:r>
          </w:p>
        </w:tc>
      </w:tr>
      <w:tr w:rsidR="008C313E" w:rsidRPr="007D5BD2" w:rsidTr="00C07348">
        <w:tc>
          <w:tcPr>
            <w:tcW w:w="675" w:type="dxa"/>
            <w:vMerge w:val="restart"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18" w:type="dxa"/>
            <w:vMerge w:val="restart"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12:20</w:t>
            </w:r>
          </w:p>
        </w:tc>
        <w:tc>
          <w:tcPr>
            <w:tcW w:w="2259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Most1-Litoměřice2</w:t>
            </w:r>
          </w:p>
        </w:tc>
        <w:tc>
          <w:tcPr>
            <w:tcW w:w="2425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Most2-Litoměřice1</w:t>
            </w:r>
          </w:p>
        </w:tc>
        <w:tc>
          <w:tcPr>
            <w:tcW w:w="2253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Most1-Litoměřice1</w:t>
            </w:r>
          </w:p>
        </w:tc>
        <w:tc>
          <w:tcPr>
            <w:tcW w:w="2268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Most2-Litoměřice2</w:t>
            </w:r>
          </w:p>
        </w:tc>
      </w:tr>
      <w:tr w:rsidR="008C313E" w:rsidRPr="007D5BD2" w:rsidTr="00C07348">
        <w:tc>
          <w:tcPr>
            <w:tcW w:w="675" w:type="dxa"/>
            <w:vMerge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Ústí1-Teplice2</w:t>
            </w:r>
          </w:p>
        </w:tc>
        <w:tc>
          <w:tcPr>
            <w:tcW w:w="2425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Ústí2-Teplice1</w:t>
            </w:r>
          </w:p>
        </w:tc>
        <w:tc>
          <w:tcPr>
            <w:tcW w:w="2253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Ústí1-Teplice1</w:t>
            </w:r>
          </w:p>
        </w:tc>
        <w:tc>
          <w:tcPr>
            <w:tcW w:w="2268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Ústí2-Teplice2</w:t>
            </w:r>
          </w:p>
        </w:tc>
      </w:tr>
      <w:tr w:rsidR="008C313E" w:rsidRPr="007D5BD2" w:rsidTr="00C07348">
        <w:tc>
          <w:tcPr>
            <w:tcW w:w="675" w:type="dxa"/>
            <w:vMerge w:val="restart"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18" w:type="dxa"/>
            <w:vMerge w:val="restart"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12:45</w:t>
            </w:r>
          </w:p>
        </w:tc>
        <w:tc>
          <w:tcPr>
            <w:tcW w:w="2259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Chomutov1-Ústí2</w:t>
            </w:r>
          </w:p>
        </w:tc>
        <w:tc>
          <w:tcPr>
            <w:tcW w:w="2425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Chomutov2-Ústí1</w:t>
            </w:r>
          </w:p>
        </w:tc>
        <w:tc>
          <w:tcPr>
            <w:tcW w:w="2253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Chomutov1-Ústí1</w:t>
            </w:r>
          </w:p>
        </w:tc>
        <w:tc>
          <w:tcPr>
            <w:tcW w:w="2268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Chomutov2-Ústí2</w:t>
            </w:r>
          </w:p>
        </w:tc>
      </w:tr>
      <w:tr w:rsidR="008C313E" w:rsidRPr="007D5BD2" w:rsidTr="00C07348">
        <w:tc>
          <w:tcPr>
            <w:tcW w:w="675" w:type="dxa"/>
            <w:vMerge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Litvínov1-Děčín2</w:t>
            </w:r>
          </w:p>
        </w:tc>
        <w:tc>
          <w:tcPr>
            <w:tcW w:w="2425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Litvínov2-Děčín1</w:t>
            </w:r>
          </w:p>
        </w:tc>
        <w:tc>
          <w:tcPr>
            <w:tcW w:w="2253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Litvínov1-Děčín1</w:t>
            </w:r>
          </w:p>
        </w:tc>
        <w:tc>
          <w:tcPr>
            <w:tcW w:w="2268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Litvínov2-Děčín2</w:t>
            </w:r>
          </w:p>
        </w:tc>
      </w:tr>
      <w:tr w:rsidR="008C313E" w:rsidRPr="007D5BD2" w:rsidTr="00C07348">
        <w:tc>
          <w:tcPr>
            <w:tcW w:w="675" w:type="dxa"/>
            <w:vMerge w:val="restart"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18" w:type="dxa"/>
            <w:vMerge w:val="restart"/>
            <w:vAlign w:val="center"/>
          </w:tcPr>
          <w:p w:rsidR="008C313E" w:rsidRPr="00C07348" w:rsidRDefault="008C313E" w:rsidP="00C07348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48">
              <w:rPr>
                <w:rFonts w:ascii="Times New Roman" w:hAnsi="Times New Roman" w:cs="Times New Roman"/>
                <w:sz w:val="20"/>
                <w:szCs w:val="20"/>
              </w:rPr>
              <w:t>13:10</w:t>
            </w:r>
          </w:p>
        </w:tc>
        <w:tc>
          <w:tcPr>
            <w:tcW w:w="2259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Litoměřice1-Chomutov2</w:t>
            </w:r>
          </w:p>
        </w:tc>
        <w:tc>
          <w:tcPr>
            <w:tcW w:w="2425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Litoměřice2-Chomutov1</w:t>
            </w:r>
          </w:p>
        </w:tc>
        <w:tc>
          <w:tcPr>
            <w:tcW w:w="2253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Litoměřice1-Chomutov1</w:t>
            </w:r>
          </w:p>
        </w:tc>
        <w:tc>
          <w:tcPr>
            <w:tcW w:w="2268" w:type="dxa"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Litoměřice2-Chomutov2</w:t>
            </w:r>
          </w:p>
        </w:tc>
      </w:tr>
      <w:tr w:rsidR="008C313E" w:rsidRPr="007D5BD2" w:rsidTr="00C07348">
        <w:tc>
          <w:tcPr>
            <w:tcW w:w="675" w:type="dxa"/>
            <w:vMerge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8C313E" w:rsidRPr="00C07348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8C313E" w:rsidRPr="00C07348" w:rsidRDefault="008C313E" w:rsidP="008C313E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</w:tcPr>
          <w:p w:rsidR="008C313E" w:rsidRPr="00C07348" w:rsidRDefault="008C313E" w:rsidP="008C313E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53" w:type="dxa"/>
          </w:tcPr>
          <w:p w:rsidR="008C313E" w:rsidRPr="00C07348" w:rsidRDefault="008C313E" w:rsidP="008C313E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C313E" w:rsidRPr="00C07348" w:rsidRDefault="008C313E" w:rsidP="008C313E">
            <w:pPr>
              <w:pStyle w:val="Bezme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313E" w:rsidRPr="00A92295" w:rsidTr="00A92295">
        <w:tc>
          <w:tcPr>
            <w:tcW w:w="675" w:type="dxa"/>
            <w:shd w:val="clear" w:color="auto" w:fill="FFFFFF" w:themeFill="background1"/>
          </w:tcPr>
          <w:p w:rsidR="008C313E" w:rsidRPr="00A92295" w:rsidRDefault="008C313E" w:rsidP="0011276E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295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718" w:type="dxa"/>
            <w:shd w:val="clear" w:color="auto" w:fill="FFFFFF" w:themeFill="background1"/>
          </w:tcPr>
          <w:p w:rsidR="008C313E" w:rsidRPr="00A92295" w:rsidRDefault="008C313E" w:rsidP="0011276E">
            <w:pPr>
              <w:pStyle w:val="Bezmezer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295">
              <w:rPr>
                <w:rFonts w:ascii="Times New Roman" w:hAnsi="Times New Roman" w:cs="Times New Roman"/>
                <w:b/>
                <w:sz w:val="20"/>
                <w:szCs w:val="20"/>
              </w:rPr>
              <w:t>13:35</w:t>
            </w:r>
          </w:p>
        </w:tc>
        <w:tc>
          <w:tcPr>
            <w:tcW w:w="9205" w:type="dxa"/>
            <w:gridSpan w:val="4"/>
            <w:shd w:val="clear" w:color="auto" w:fill="FFFFFF" w:themeFill="background1"/>
          </w:tcPr>
          <w:p w:rsidR="008C313E" w:rsidRPr="00A92295" w:rsidRDefault="008C313E" w:rsidP="008C313E">
            <w:pPr>
              <w:pStyle w:val="Bezmezer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295">
              <w:rPr>
                <w:rFonts w:ascii="Times New Roman" w:hAnsi="Times New Roman" w:cs="Times New Roman"/>
                <w:b/>
                <w:sz w:val="20"/>
                <w:szCs w:val="20"/>
              </w:rPr>
              <w:t>Vyhlášení výsledků, předání cen a zakončení turnaje</w:t>
            </w:r>
          </w:p>
        </w:tc>
      </w:tr>
    </w:tbl>
    <w:p w:rsidR="003279A6" w:rsidRDefault="003279A6" w:rsidP="003279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279A6" w:rsidRDefault="003279A6" w:rsidP="003279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C3547" w:rsidRDefault="004C3547" w:rsidP="003279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C3547" w:rsidRDefault="004C3547" w:rsidP="003279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C3547" w:rsidRDefault="004C3547" w:rsidP="003279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C3547" w:rsidRPr="00DC52EB" w:rsidRDefault="004C3547" w:rsidP="003279A6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2EB">
        <w:rPr>
          <w:rFonts w:ascii="Times New Roman" w:hAnsi="Times New Roman" w:cs="Times New Roman"/>
          <w:b/>
          <w:sz w:val="28"/>
          <w:szCs w:val="28"/>
        </w:rPr>
        <w:t>Tabulka a výsledky</w:t>
      </w:r>
      <w:r w:rsidR="00857E16">
        <w:rPr>
          <w:rFonts w:ascii="Times New Roman" w:hAnsi="Times New Roman" w:cs="Times New Roman"/>
          <w:b/>
          <w:sz w:val="28"/>
          <w:szCs w:val="28"/>
        </w:rPr>
        <w:t xml:space="preserve"> pro obě kategorie</w:t>
      </w:r>
      <w:r w:rsidRPr="00DC52EB">
        <w:rPr>
          <w:rFonts w:ascii="Times New Roman" w:hAnsi="Times New Roman" w:cs="Times New Roman"/>
          <w:b/>
          <w:sz w:val="28"/>
          <w:szCs w:val="28"/>
        </w:rPr>
        <w:t>:</w:t>
      </w:r>
    </w:p>
    <w:p w:rsidR="004C3547" w:rsidRDefault="004C3547" w:rsidP="003279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456" w:type="dxa"/>
        <w:tblLayout w:type="fixed"/>
        <w:tblLook w:val="04A0"/>
      </w:tblPr>
      <w:tblGrid>
        <w:gridCol w:w="940"/>
        <w:gridCol w:w="940"/>
        <w:gridCol w:w="940"/>
        <w:gridCol w:w="940"/>
        <w:gridCol w:w="940"/>
        <w:gridCol w:w="941"/>
        <w:gridCol w:w="941"/>
        <w:gridCol w:w="941"/>
        <w:gridCol w:w="1232"/>
        <w:gridCol w:w="851"/>
        <w:gridCol w:w="850"/>
      </w:tblGrid>
      <w:tr w:rsidR="004C3547" w:rsidTr="00DC52EB"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C3547" w:rsidRDefault="00DC52EB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  <w:p w:rsidR="004C3547" w:rsidRDefault="00DC52EB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U/9</w:t>
            </w:r>
          </w:p>
          <w:p w:rsidR="004C3547" w:rsidRDefault="00DC52EB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U/8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Teplice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Litvín.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Ústí n/L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Děčín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Skóre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Pořadí</w:t>
            </w:r>
          </w:p>
        </w:tc>
      </w:tr>
      <w:tr w:rsidR="004C3547" w:rsidTr="00DC52EB">
        <w:tc>
          <w:tcPr>
            <w:tcW w:w="9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Teplice</w:t>
            </w:r>
          </w:p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3547" w:rsidRDefault="00DC52EB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17971" cy="447675"/>
                  <wp:effectExtent l="19050" t="0" r="0" b="0"/>
                  <wp:docPr id="13" name="obrázek 7" descr="http://www.samolepkynazed.org/_img/dekorace/ostatni/fotbalovy_m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amolepkynazed.org/_img/dekorace/ostatni/fotbalovy_m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81" cy="451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2EB" w:rsidRDefault="00DC52EB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3547" w:rsidRDefault="004C3547" w:rsidP="003279A6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3547" w:rsidRDefault="004C3547" w:rsidP="003279A6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3547" w:rsidRDefault="004C3547" w:rsidP="003279A6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47" w:rsidTr="00DC52EB">
        <w:tc>
          <w:tcPr>
            <w:tcW w:w="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4C3547" w:rsidRDefault="00DC52EB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17971" cy="447675"/>
                  <wp:effectExtent l="19050" t="0" r="0" b="0"/>
                  <wp:docPr id="4" name="obrázek 7" descr="http://www.samolepkynazed.org/_img/dekorace/ostatni/fotbalovy_m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amolepkynazed.org/_img/dekorace/ostatni/fotbalovy_m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81" cy="451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right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</w:tcPr>
          <w:p w:rsidR="004C3547" w:rsidRDefault="004C3547" w:rsidP="003279A6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4C3547" w:rsidRDefault="004C3547" w:rsidP="003279A6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4C3547" w:rsidRDefault="004C3547" w:rsidP="003279A6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47" w:rsidTr="00DC52EB">
        <w:tc>
          <w:tcPr>
            <w:tcW w:w="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Litvín.</w:t>
            </w:r>
          </w:p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4C3547" w:rsidRPr="00DC52EB" w:rsidRDefault="00DC52EB" w:rsidP="00DC52EB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2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17971" cy="447675"/>
                  <wp:effectExtent l="19050" t="0" r="0" b="0"/>
                  <wp:docPr id="5" name="obrázek 7" descr="http://www.samolepkynazed.org/_img/dekorace/ostatni/fotbalovy_m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amolepkynazed.org/_img/dekorace/ostatni/fotbalovy_m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81" cy="451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right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</w:tcPr>
          <w:p w:rsidR="004C3547" w:rsidRDefault="004C3547" w:rsidP="003279A6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4C3547" w:rsidRDefault="004C3547" w:rsidP="003279A6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4C3547" w:rsidRDefault="004C3547" w:rsidP="003279A6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47" w:rsidTr="00DC52EB">
        <w:tc>
          <w:tcPr>
            <w:tcW w:w="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</w:t>
            </w:r>
          </w:p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4C3547" w:rsidRDefault="00DC52EB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17971" cy="447675"/>
                  <wp:effectExtent l="19050" t="0" r="0" b="0"/>
                  <wp:docPr id="6" name="obrázek 7" descr="http://www.samolepkynazed.org/_img/dekorace/ostatni/fotbalovy_m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amolepkynazed.org/_img/dekorace/ostatni/fotbalovy_m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81" cy="451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right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</w:tcPr>
          <w:p w:rsidR="004C3547" w:rsidRDefault="004C3547" w:rsidP="003279A6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4C3547" w:rsidRDefault="004C3547" w:rsidP="003279A6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4C3547" w:rsidRDefault="004C3547" w:rsidP="003279A6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47" w:rsidTr="00DC52EB">
        <w:tc>
          <w:tcPr>
            <w:tcW w:w="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Ústí</w:t>
            </w:r>
          </w:p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n/L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4C3547" w:rsidRDefault="00DC52EB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17971" cy="447675"/>
                  <wp:effectExtent l="19050" t="0" r="0" b="0"/>
                  <wp:docPr id="8" name="obrázek 7" descr="http://www.samolepkynazed.org/_img/dekorace/ostatni/fotbalovy_m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amolepkynazed.org/_img/dekorace/ostatni/fotbalovy_m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81" cy="451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right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</w:tcPr>
          <w:p w:rsidR="004C3547" w:rsidRDefault="004C3547" w:rsidP="003279A6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4C3547" w:rsidRDefault="004C3547" w:rsidP="003279A6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4C3547" w:rsidRDefault="004C3547" w:rsidP="003279A6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47" w:rsidTr="00DC52EB">
        <w:tc>
          <w:tcPr>
            <w:tcW w:w="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47" w:rsidRDefault="00DC52EB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4C3547" w:rsidRDefault="00DC52EB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17971" cy="447675"/>
                  <wp:effectExtent l="19050" t="0" r="0" b="0"/>
                  <wp:docPr id="10" name="obrázek 7" descr="http://www.samolepkynazed.org/_img/dekorace/ostatni/fotbalovy_m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amolepkynazed.org/_img/dekorace/ostatni/fotbalovy_m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81" cy="451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  <w:tcBorders>
              <w:right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left w:val="single" w:sz="12" w:space="0" w:color="auto"/>
              <w:right w:val="single" w:sz="12" w:space="0" w:color="auto"/>
            </w:tcBorders>
          </w:tcPr>
          <w:p w:rsidR="004C3547" w:rsidRDefault="004C3547" w:rsidP="003279A6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4C3547" w:rsidRDefault="004C3547" w:rsidP="003279A6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4C3547" w:rsidRDefault="004C3547" w:rsidP="003279A6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47" w:rsidTr="00DC52EB">
        <w:tc>
          <w:tcPr>
            <w:tcW w:w="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47" w:rsidRDefault="00DC52EB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Děčín</w:t>
            </w:r>
          </w:p>
          <w:p w:rsidR="004C3547" w:rsidRDefault="004C3547" w:rsidP="00DC52E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bottom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bottom w:val="single" w:sz="12" w:space="0" w:color="auto"/>
            </w:tcBorders>
            <w:vAlign w:val="center"/>
          </w:tcPr>
          <w:p w:rsidR="004C3547" w:rsidRDefault="004C3547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3547" w:rsidRDefault="00DC52EB" w:rsidP="00DC52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17971" cy="447675"/>
                  <wp:effectExtent l="19050" t="0" r="0" b="0"/>
                  <wp:docPr id="11" name="obrázek 7" descr="http://www.samolepkynazed.org/_img/dekorace/ostatni/fotbalovy_m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amolepkynazed.org/_img/dekorace/ostatni/fotbalovy_m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81" cy="451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547" w:rsidRDefault="004C3547" w:rsidP="003279A6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547" w:rsidRDefault="004C3547" w:rsidP="003279A6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547" w:rsidRDefault="004C3547" w:rsidP="003279A6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547" w:rsidRDefault="004C3547" w:rsidP="003279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A20E7" w:rsidRDefault="008A20E7" w:rsidP="003279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A20E7" w:rsidRDefault="008A20E7" w:rsidP="003279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A20E7" w:rsidRDefault="008A20E7" w:rsidP="003279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A20E7" w:rsidRPr="00517564" w:rsidRDefault="008A20E7" w:rsidP="008A20E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5175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7564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</w:p>
    <w:p w:rsidR="008A20E7" w:rsidRDefault="008A20E7" w:rsidP="008A20E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Zpracov</w:t>
      </w:r>
      <w:r w:rsidRPr="00517564">
        <w:rPr>
          <w:rFonts w:ascii="Times New Roman" w:hAnsi="Times New Roman" w:cs="Times New Roman"/>
          <w:b/>
          <w:sz w:val="24"/>
          <w:szCs w:val="24"/>
        </w:rPr>
        <w:t xml:space="preserve">al: Jan </w:t>
      </w:r>
      <w:proofErr w:type="spellStart"/>
      <w:r w:rsidRPr="00517564">
        <w:rPr>
          <w:rFonts w:ascii="Times New Roman" w:hAnsi="Times New Roman" w:cs="Times New Roman"/>
          <w:b/>
          <w:sz w:val="24"/>
          <w:szCs w:val="24"/>
        </w:rPr>
        <w:t>Štefko</w:t>
      </w:r>
      <w:proofErr w:type="spellEnd"/>
      <w:r w:rsidRPr="00517564">
        <w:rPr>
          <w:rFonts w:ascii="Times New Roman" w:hAnsi="Times New Roman" w:cs="Times New Roman"/>
          <w:b/>
          <w:sz w:val="24"/>
          <w:szCs w:val="24"/>
        </w:rPr>
        <w:t xml:space="preserve">, PTM </w:t>
      </w:r>
      <w:r>
        <w:rPr>
          <w:rFonts w:ascii="Times New Roman" w:hAnsi="Times New Roman" w:cs="Times New Roman"/>
          <w:b/>
          <w:sz w:val="24"/>
          <w:szCs w:val="24"/>
        </w:rPr>
        <w:t>FAČR-</w:t>
      </w:r>
      <w:r w:rsidRPr="00517564">
        <w:rPr>
          <w:rFonts w:ascii="Times New Roman" w:hAnsi="Times New Roman" w:cs="Times New Roman"/>
          <w:b/>
          <w:sz w:val="24"/>
          <w:szCs w:val="24"/>
        </w:rPr>
        <w:t>ÚKFS</w:t>
      </w:r>
    </w:p>
    <w:p w:rsidR="008A20E7" w:rsidRPr="00517564" w:rsidRDefault="008A20E7" w:rsidP="008A20E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606683407</w:t>
      </w:r>
    </w:p>
    <w:p w:rsidR="00DC52EB" w:rsidRDefault="00DC52EB" w:rsidP="003279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DC52EB" w:rsidSect="007D5BD2">
      <w:headerReference w:type="default" r:id="rId11"/>
      <w:footerReference w:type="default" r:id="rId12"/>
      <w:pgSz w:w="11907" w:h="16839"/>
      <w:pgMar w:top="2268" w:right="708" w:bottom="284" w:left="993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DAB" w:rsidRDefault="00CE3DAB" w:rsidP="0091336E">
      <w:r>
        <w:separator/>
      </w:r>
    </w:p>
  </w:endnote>
  <w:endnote w:type="continuationSeparator" w:id="0">
    <w:p w:rsidR="00CE3DAB" w:rsidRDefault="00CE3DAB" w:rsidP="00913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3E" w:rsidRDefault="005A0811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4097" type="#_x0000_t202" style="position:absolute;margin-left:53.35pt;margin-top:758.05pt;width:232.5pt;height:66.45pt;z-index:-25165670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" filled="f" fillcolor="#fffffe" stroked="f" strokecolor="#212120" insetpen="t">
          <v:textbox style="mso-next-textbox:#Text Box 18" inset="2.88pt,2.88pt,2.88pt,2.88pt">
            <w:txbxContent>
              <w:p w:rsidR="008C313E" w:rsidRPr="0091336E" w:rsidRDefault="008C313E" w:rsidP="00FB6096">
                <w:pPr>
                  <w:widowControl w:val="0"/>
                  <w:spacing w:line="220" w:lineRule="exact"/>
                  <w:rPr>
                    <w:rFonts w:ascii="Arial" w:hAnsi="Arial" w:cs="Arial"/>
                    <w:b/>
                    <w:bCs/>
                    <w:color w:val="auto"/>
                    <w:sz w:val="16"/>
                    <w:szCs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DAB" w:rsidRDefault="00CE3DAB" w:rsidP="0091336E">
      <w:r>
        <w:separator/>
      </w:r>
    </w:p>
  </w:footnote>
  <w:footnote w:type="continuationSeparator" w:id="0">
    <w:p w:rsidR="00CE3DAB" w:rsidRDefault="00CE3DAB" w:rsidP="00913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3E" w:rsidRPr="00F14F2C" w:rsidRDefault="008C313E" w:rsidP="00923248">
    <w:pPr>
      <w:pStyle w:val="Zhlav"/>
      <w:tabs>
        <w:tab w:val="clear" w:pos="9072"/>
        <w:tab w:val="right" w:pos="7797"/>
      </w:tabs>
      <w:jc w:val="center"/>
      <w:rPr>
        <w:rFonts w:ascii="Arial Narrow" w:hAnsi="Arial Narrow"/>
        <w:b/>
        <w:sz w:val="24"/>
        <w:szCs w:val="24"/>
      </w:rPr>
    </w:pPr>
    <w:r w:rsidRPr="00F14F2C">
      <w:rPr>
        <w:rFonts w:ascii="Arial Narrow" w:hAnsi="Arial Narrow"/>
        <w:b/>
        <w:sz w:val="24"/>
        <w:szCs w:val="24"/>
      </w:rPr>
      <w:t>Fotbalová asociace České republiky</w:t>
    </w:r>
  </w:p>
  <w:p w:rsidR="008C313E" w:rsidRPr="00F14F2C" w:rsidRDefault="005A0811" w:rsidP="00923248">
    <w:pPr>
      <w:pStyle w:val="Zhlav"/>
      <w:tabs>
        <w:tab w:val="clear" w:pos="9072"/>
        <w:tab w:val="right" w:pos="7797"/>
      </w:tabs>
      <w:jc w:val="cent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noProof/>
        <w:sz w:val="24"/>
        <w:szCs w:val="24"/>
      </w:rPr>
      <w:pict>
        <v:shape id="Freeform 16" o:spid="_x0000_s4104" style="position:absolute;left:0;text-align:left;margin-left:28.95pt;margin-top:-5.25pt;width:558pt;height:138.05pt;rotation:180;z-index:-25165875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coordsize="2448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" path="m2448,487v,-340,,-340,,-340c1240,,422,86,,148,,487,,487,,487r2448,xe" fillcolor="#bde183" stroked="f" strokecolor="#212120">
          <v:shadow color="#8c8682"/>
          <v:path arrowok="t" o:connecttype="custom" o:connectlocs="7086600,1753235;7086600,529211;0,532811;0,1753235;7086600,1753235" o:connectangles="0,0,0,0,0"/>
          <w10:wrap anchorx="page" anchory="page"/>
        </v:shape>
      </w:pict>
    </w:r>
    <w:r w:rsidR="008C313E" w:rsidRPr="00F14F2C">
      <w:rPr>
        <w:rFonts w:ascii="Arial Narrow" w:hAnsi="Arial Narrow"/>
        <w:b/>
        <w:sz w:val="24"/>
        <w:szCs w:val="24"/>
      </w:rPr>
      <w:t>Ústecký krajský fotbalový svaz- Komise mládeže</w:t>
    </w:r>
  </w:p>
  <w:p w:rsidR="008C313E" w:rsidRPr="00F14F2C" w:rsidRDefault="008C313E" w:rsidP="00923248">
    <w:pPr>
      <w:pStyle w:val="Zhlav"/>
      <w:jc w:val="center"/>
      <w:rPr>
        <w:rFonts w:ascii="Arial Narrow" w:hAnsi="Arial Narrow"/>
        <w:color w:val="auto"/>
      </w:rPr>
    </w:pPr>
    <w:r w:rsidRPr="00F14F2C">
      <w:rPr>
        <w:rFonts w:ascii="Arial Narrow" w:hAnsi="Arial Narrow"/>
        <w:color w:val="auto"/>
      </w:rPr>
      <w:t>Vaníčkova 11, Ústí nad Labem, 400 01</w:t>
    </w:r>
  </w:p>
  <w:p w:rsidR="008C313E" w:rsidRPr="00F14F2C" w:rsidRDefault="008C313E" w:rsidP="00923248">
    <w:pPr>
      <w:pStyle w:val="Zhlav"/>
      <w:jc w:val="center"/>
      <w:rPr>
        <w:rFonts w:ascii="Arial Narrow" w:hAnsi="Arial Narrow"/>
        <w:color w:val="auto"/>
      </w:rPr>
    </w:pPr>
    <w:r w:rsidRPr="00F14F2C">
      <w:rPr>
        <w:rFonts w:ascii="Arial Narrow" w:hAnsi="Arial Narrow"/>
        <w:color w:val="auto"/>
      </w:rPr>
      <w:t>IČO: 70942234, DIČ: CZ70942234</w:t>
    </w:r>
  </w:p>
  <w:p w:rsidR="008C313E" w:rsidRPr="00F14F2C" w:rsidRDefault="005A0811" w:rsidP="00923248">
    <w:pPr>
      <w:pStyle w:val="Zhlav"/>
      <w:jc w:val="center"/>
      <w:rPr>
        <w:rFonts w:ascii="Arial Narrow" w:hAnsi="Arial Narrow"/>
        <w:color w:val="auto"/>
      </w:rPr>
    </w:pPr>
    <w:r w:rsidRPr="005A0811">
      <w:rPr>
        <w:rFonts w:ascii="Arial Narrow" w:hAnsi="Arial Narrow"/>
        <w:noProof/>
      </w:rPr>
      <w:pict>
        <v:group id="Group 8" o:spid="_x0000_s4098" style="position:absolute;left:0;text-align:left;margin-left:-85.05pt;margin-top:4.4pt;width:558pt;height:64.5pt;rotation:180;z-index:-251657728" coordorigin="360,13131" coordsize="11520,1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">
          <v:shape id="Freeform 9" o:spid="_x0000_s4103" style="position:absolute;left:360;top:13453;width:11520;height:826;visibility:visible;mso-wrap-style:square;v-text-anchor:top" coordsize="2448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9yU8QA&#10;AADaAAAADwAAAGRycy9kb3ducmV2LnhtbESPT2sCMRTE7wW/Q3iCt25WbbWsG0XEliIirfbi7bF5&#10;+wc3L0uS6vbbN4WCx2FmfsPkq9604krON5YVjJMUBHFhdcOVgq/T6+MLCB+QNbaWScEPeVgtBw85&#10;Ztre+JOux1CJCGGfoYI6hC6T0hc1GfSJ7YijV1pnMETpKqkd3iLctHKSpjNpsOG4UGNHm5qKy/Hb&#10;KHief+zdZlvuprtOTg7jt7M/mLNSo2G/XoAI1Id7+L/9rhU8wd+Ve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PclPEAAAA2gAAAA8AAAAAAAAAAAAAAAAAmAIAAGRycy9k&#10;b3ducmV2LnhtbFBLBQYAAAAABAAEAPUAAACJAwAAAAA=&#10;" path="m,174c1008,,1924,89,2448,175e" filled="f" fillcolor="#fffffe" strokecolor="#fffffe" strokeweight=".17706mm">
            <v:stroke joinstyle="miter"/>
            <v:shadow color="#8c8682"/>
            <v:path arrowok="t" o:connecttype="custom" o:connectlocs="0,821;11520,826" o:connectangles="0,0"/>
          </v:shape>
          <v:shape id="Freeform 10" o:spid="_x0000_s4102" style="position:absolute;left:360;top:13325;width:11520;height:997;visibility:visible;mso-wrap-style:square;v-text-anchor:top" coordsize="2448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7Od78A&#10;AADaAAAADwAAAGRycy9kb3ducmV2LnhtbERPz2vCMBS+C/4P4Qm7iKYKK9KZyigI8zTmPPT4aN6a&#10;rs1LSTLb/ffLYLDjx/f7eJrtIO7kQ+dYwW6bgSBunO64VXB7P28OIEJE1jg4JgXfFOBULhdHLLSb&#10;+I3u19iKFMKhQAUmxrGQMjSGLIatG4kT9+G8xZigb6X2OKVwO8h9luXSYsepweBIlaGmv37ZNGOs&#10;wrx2Ux8+89faG+7y+lIp9bCan59ARJrjv/jP/aIVPMLvleQHW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ns53vwAAANoAAAAPAAAAAAAAAAAAAAAAAJgCAABkcnMvZG93bnJl&#10;di54bWxQSwUGAAAAAAQABAD1AAAAhAMAAAAA&#10;" path="m,211c995,,1912,55,2448,123e" filled="f" fillcolor="#fffffe" strokecolor="#fffffe" strokeweight=".17706mm">
            <v:stroke joinstyle="miter"/>
            <v:shadow color="#8c8682"/>
            <v:path arrowok="t" o:connecttype="custom" o:connectlocs="0,997;11520,581" o:connectangles="0,0"/>
          </v:shape>
          <v:shape id="Freeform 11" o:spid="_x0000_s4101" style="position:absolute;left:360;top:13131;width:2448;height:199;visibility:visible;mso-wrap-style:square;v-text-anchor:top" coordsize="2448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9jeMQA&#10;AADaAAAADwAAAGRycy9kb3ducmV2LnhtbESPQWvCQBSE7wX/w/IK3uqmgmKjq6hQaBFEbUG8PbLP&#10;bNrs25jdJvHfu4LQ4zAz3zCzRWdL0VDtC8cKXgcJCOLM6YJzBd9f7y8TED4gaywdk4IreVjMe08z&#10;TLVreU/NIeQiQtinqMCEUKVS+syQRT9wFXH0zq62GKKsc6lrbCPclnKYJGNpseC4YLCitaHs9/Bn&#10;FZx3y9F2c9ye3n6GbWg+j6vksjNK9Z+75RREoC78hx/tD61gDPcr8Qb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fY3jEAAAA2gAAAA8AAAAAAAAAAAAAAAAAmAIAAGRycy9k&#10;b3ducmV2LnhtbFBLBQYAAAAABAAEAPUAAACJAwAAAAA=&#10;" path="m2448,140c1912,66,997,,,199e" filled="f" fillcolor="#fffffe" strokecolor="#efb32f" strokeweight=".17706mm">
            <v:stroke joinstyle="miter"/>
            <v:shadow color="#8c8682"/>
            <v:path arrowok="t" o:connecttype="custom" o:connectlocs="2448,140;0,199" o:connectangles="0,0"/>
          </v:shape>
          <v:shape id="Freeform 12" o:spid="_x0000_s4100" style="position:absolute;left:360;top:13316;width:11520;height:925;visibility:visible;mso-wrap-style:square;v-text-anchor:top" coordsize="244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iKL8A&#10;AADaAAAADwAAAGRycy9kb3ducmV2LnhtbESPS6vCMBSE9xf8D+EI7q6pig+qUUSwuPQFbo/NsS02&#10;J6WJ2v57Iwguh5n5hlmsGlOKJ9WusKxg0I9AEKdWF5wpOJ+2/zMQziNrLC2TgpYcrJadvwXG2r74&#10;QM+jz0SAsItRQe59FUvp0pwMur6tiIN3s7VBH2SdSV3jK8BNKYdRNJEGCw4LOVa0ySm9Hx9GQXI/&#10;YJpcruMBjW5yXyTteD1plep1m/UchKfG/8Lf9k4rmMLnSr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miIovwAAANoAAAAPAAAAAAAAAAAAAAAAAJgCAABkcnMvZG93bnJl&#10;di54bWxQSwUGAAAAAAQABAD1AAAAhAMAAAAA&#10;" path="m,196c997,,1912,67,2448,142e" filled="f" fillcolor="#fffffe" strokecolor="#fffffe" strokeweight=".17706mm">
            <v:stroke joinstyle="miter"/>
            <v:shadow color="#8c8682"/>
            <v:path arrowok="t" o:connecttype="custom" o:connectlocs="0,925;11520,670" o:connectangles="0,0"/>
          </v:shape>
          <v:shape id="Freeform 13" o:spid="_x0000_s4099" style="position:absolute;left:360;top:13490;width:2448;height:199;visibility:visible;mso-wrap-style:square;v-text-anchor:top" coordsize="2448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SkcIA&#10;AADaAAAADwAAAGRycy9kb3ducmV2LnhtbERPW2vCMBR+H/gfwhH2NlMFRTujqCA4BuJlIHs7NMem&#10;szmpTdbWf28eBnv8+O7zZWdL0VDtC8cKhoMEBHHmdMG5gq/z9m0KwgdkjaVjUvAgD8tF72WOqXYt&#10;H6k5hVzEEPYpKjAhVKmUPjNk0Q9cRRy5q6sthgjrXOoa2xhuSzlKkom0WHBsMFjRxlB2O/1aBdfD&#10;arz/vOy/Zz+jNjQfl3VyPxilXvvd6h1EoC78i//cO60gbo1X4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FKRwgAAANoAAAAPAAAAAAAAAAAAAAAAAJgCAABkcnMvZG93&#10;bnJldi54bWxQSwUGAAAAAAQABAD1AAAAhwMAAAAA&#10;" path="m,199c996,,1911,65,2448,139e" filled="f" fillcolor="#fffffe" strokecolor="#efb32f" strokeweight=".17706mm">
            <v:stroke joinstyle="miter"/>
            <v:shadow color="#8c8682"/>
            <v:path arrowok="t" o:connecttype="custom" o:connectlocs="0,199;2448,139" o:connectangles="0,0"/>
          </v:shape>
        </v:group>
      </w:pict>
    </w:r>
    <w:r w:rsidR="008C313E" w:rsidRPr="00F14F2C">
      <w:rPr>
        <w:rFonts w:ascii="Arial Narrow" w:hAnsi="Arial Narrow"/>
        <w:color w:val="auto"/>
      </w:rPr>
      <w:t xml:space="preserve">Č. účtu: 341 2272399/0800 Česká spořitelna a. s. </w:t>
    </w:r>
  </w:p>
  <w:p w:rsidR="008C313E" w:rsidRPr="00F14F2C" w:rsidRDefault="008C313E" w:rsidP="00923248">
    <w:pPr>
      <w:pStyle w:val="Zhlav"/>
      <w:jc w:val="center"/>
      <w:rPr>
        <w:rFonts w:ascii="Arial Narrow" w:hAnsi="Arial Narrow"/>
        <w:color w:val="auto"/>
      </w:rPr>
    </w:pPr>
    <w:r w:rsidRPr="00F14F2C">
      <w:rPr>
        <w:rFonts w:ascii="Arial Narrow" w:hAnsi="Arial Narrow"/>
        <w:color w:val="auto"/>
      </w:rPr>
      <w:t>Tel. PTM: 606683407</w:t>
    </w:r>
  </w:p>
  <w:p w:rsidR="008C313E" w:rsidRPr="007D5BD2" w:rsidRDefault="008C313E" w:rsidP="00923248">
    <w:pPr>
      <w:pStyle w:val="Zhlav"/>
      <w:jc w:val="center"/>
      <w:rPr>
        <w:rFonts w:ascii="Arial Narrow" w:hAnsi="Arial Narrow"/>
        <w:color w:val="auto"/>
      </w:rPr>
    </w:pPr>
    <w:r w:rsidRPr="007D5BD2">
      <w:rPr>
        <w:rFonts w:ascii="Arial Narrow" w:hAnsi="Arial Narrow"/>
        <w:color w:val="auto"/>
      </w:rPr>
      <w:t xml:space="preserve">E-mail PTM: </w:t>
    </w:r>
    <w:hyperlink r:id="rId1" w:history="1">
      <w:r w:rsidRPr="007D5BD2">
        <w:rPr>
          <w:rStyle w:val="Hypertextovodkaz"/>
          <w:rFonts w:ascii="Arial Narrow" w:hAnsi="Arial Narrow"/>
        </w:rPr>
        <w:t>steffi.j@seznam.cz</w:t>
      </w:r>
    </w:hyperlink>
  </w:p>
  <w:p w:rsidR="008C313E" w:rsidRPr="007D5BD2" w:rsidRDefault="008C313E" w:rsidP="0027644A">
    <w:pPr>
      <w:pStyle w:val="Zhlav"/>
      <w:tabs>
        <w:tab w:val="clear" w:pos="4536"/>
        <w:tab w:val="clear" w:pos="9072"/>
        <w:tab w:val="left" w:pos="3420"/>
        <w:tab w:val="left" w:pos="4040"/>
      </w:tabs>
      <w:jc w:val="center"/>
      <w:rPr>
        <w:rFonts w:ascii="Arial Narrow" w:hAnsi="Arial Narrow"/>
        <w:color w:val="auto"/>
      </w:rPr>
    </w:pPr>
    <w:r w:rsidRPr="007D5BD2">
      <w:rPr>
        <w:rFonts w:ascii="Arial Narrow" w:hAnsi="Arial Narrow"/>
        <w:color w:val="auto"/>
      </w:rPr>
      <w:t xml:space="preserve">Web: </w:t>
    </w:r>
    <w:hyperlink r:id="rId2" w:history="1">
      <w:r w:rsidRPr="007D5BD2">
        <w:rPr>
          <w:rStyle w:val="Hypertextovodkaz"/>
          <w:rFonts w:ascii="Arial Narrow" w:hAnsi="Arial Narrow"/>
        </w:rPr>
        <w:t>www.ukfs.cz</w:t>
      </w:r>
    </w:hyperlink>
    <w:r w:rsidRPr="007D5BD2">
      <w:rPr>
        <w:rFonts w:ascii="Arial Narrow" w:hAnsi="Arial Narrow"/>
        <w:color w:val="auto"/>
      </w:rPr>
      <w:t xml:space="preserve"> , </w:t>
    </w:r>
    <w:hyperlink r:id="rId3" w:history="1">
      <w:r w:rsidRPr="007D5BD2">
        <w:rPr>
          <w:rStyle w:val="Hypertextovodkaz"/>
          <w:rFonts w:ascii="Arial Narrow" w:hAnsi="Arial Narrow"/>
        </w:rPr>
        <w:t>www.fotbal.cz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0EFF"/>
    <w:multiLevelType w:val="hybridMultilevel"/>
    <w:tmpl w:val="A9A83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31D4F"/>
    <w:multiLevelType w:val="hybridMultilevel"/>
    <w:tmpl w:val="52AE73F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41559"/>
    <w:rsid w:val="0000273D"/>
    <w:rsid w:val="00010553"/>
    <w:rsid w:val="00035381"/>
    <w:rsid w:val="0003722D"/>
    <w:rsid w:val="00040561"/>
    <w:rsid w:val="0004344A"/>
    <w:rsid w:val="00071384"/>
    <w:rsid w:val="000926B6"/>
    <w:rsid w:val="00094CE3"/>
    <w:rsid w:val="000A3047"/>
    <w:rsid w:val="000B7427"/>
    <w:rsid w:val="000B7485"/>
    <w:rsid w:val="000E5C48"/>
    <w:rsid w:val="00112067"/>
    <w:rsid w:val="0011276E"/>
    <w:rsid w:val="00115269"/>
    <w:rsid w:val="00144914"/>
    <w:rsid w:val="00150A2B"/>
    <w:rsid w:val="00175F00"/>
    <w:rsid w:val="00195EA6"/>
    <w:rsid w:val="001977E2"/>
    <w:rsid w:val="001A4A5A"/>
    <w:rsid w:val="00223FA9"/>
    <w:rsid w:val="00266FB8"/>
    <w:rsid w:val="0027644A"/>
    <w:rsid w:val="0029074F"/>
    <w:rsid w:val="002A1D92"/>
    <w:rsid w:val="002A498A"/>
    <w:rsid w:val="002B2885"/>
    <w:rsid w:val="002B2BC3"/>
    <w:rsid w:val="002B45A5"/>
    <w:rsid w:val="00312EE6"/>
    <w:rsid w:val="00323E31"/>
    <w:rsid w:val="00327162"/>
    <w:rsid w:val="003279A6"/>
    <w:rsid w:val="0037456E"/>
    <w:rsid w:val="0037514C"/>
    <w:rsid w:val="00382AC3"/>
    <w:rsid w:val="003A28E8"/>
    <w:rsid w:val="003A4E22"/>
    <w:rsid w:val="003F5F8C"/>
    <w:rsid w:val="0042529C"/>
    <w:rsid w:val="004368F4"/>
    <w:rsid w:val="00441559"/>
    <w:rsid w:val="00456C30"/>
    <w:rsid w:val="004813B7"/>
    <w:rsid w:val="00497B98"/>
    <w:rsid w:val="004A1799"/>
    <w:rsid w:val="004C3547"/>
    <w:rsid w:val="004E555C"/>
    <w:rsid w:val="004F3D70"/>
    <w:rsid w:val="00510D86"/>
    <w:rsid w:val="005326D7"/>
    <w:rsid w:val="005402EC"/>
    <w:rsid w:val="00567A30"/>
    <w:rsid w:val="00581614"/>
    <w:rsid w:val="00597817"/>
    <w:rsid w:val="005A057F"/>
    <w:rsid w:val="005A0811"/>
    <w:rsid w:val="005A55ED"/>
    <w:rsid w:val="005D0765"/>
    <w:rsid w:val="005D49E0"/>
    <w:rsid w:val="00611DCF"/>
    <w:rsid w:val="006135A3"/>
    <w:rsid w:val="0061663C"/>
    <w:rsid w:val="006221E2"/>
    <w:rsid w:val="00680BB3"/>
    <w:rsid w:val="006A6974"/>
    <w:rsid w:val="006D5444"/>
    <w:rsid w:val="0072095C"/>
    <w:rsid w:val="00785A13"/>
    <w:rsid w:val="00795D0E"/>
    <w:rsid w:val="007D5BD2"/>
    <w:rsid w:val="007F45FB"/>
    <w:rsid w:val="007F71E3"/>
    <w:rsid w:val="00821EEA"/>
    <w:rsid w:val="0083697A"/>
    <w:rsid w:val="00857E16"/>
    <w:rsid w:val="00861496"/>
    <w:rsid w:val="00873312"/>
    <w:rsid w:val="008865CE"/>
    <w:rsid w:val="008876E9"/>
    <w:rsid w:val="008918E1"/>
    <w:rsid w:val="00893CD9"/>
    <w:rsid w:val="008A20E7"/>
    <w:rsid w:val="008C313E"/>
    <w:rsid w:val="008E3B6C"/>
    <w:rsid w:val="0091336E"/>
    <w:rsid w:val="00914B41"/>
    <w:rsid w:val="00923248"/>
    <w:rsid w:val="009619A2"/>
    <w:rsid w:val="00973C86"/>
    <w:rsid w:val="009B244D"/>
    <w:rsid w:val="009B2980"/>
    <w:rsid w:val="009E71F3"/>
    <w:rsid w:val="00A06616"/>
    <w:rsid w:val="00A279FC"/>
    <w:rsid w:val="00A30D39"/>
    <w:rsid w:val="00A4210C"/>
    <w:rsid w:val="00A43CBA"/>
    <w:rsid w:val="00A525E0"/>
    <w:rsid w:val="00A92295"/>
    <w:rsid w:val="00A9638D"/>
    <w:rsid w:val="00AA64E1"/>
    <w:rsid w:val="00AD53DB"/>
    <w:rsid w:val="00AE2022"/>
    <w:rsid w:val="00AE2F6A"/>
    <w:rsid w:val="00B1428E"/>
    <w:rsid w:val="00B65355"/>
    <w:rsid w:val="00B65CAB"/>
    <w:rsid w:val="00B77D42"/>
    <w:rsid w:val="00B860AE"/>
    <w:rsid w:val="00B978C1"/>
    <w:rsid w:val="00BA6CAB"/>
    <w:rsid w:val="00BB466C"/>
    <w:rsid w:val="00BC7AD6"/>
    <w:rsid w:val="00BD3097"/>
    <w:rsid w:val="00C07348"/>
    <w:rsid w:val="00C50CB8"/>
    <w:rsid w:val="00C70918"/>
    <w:rsid w:val="00C94D41"/>
    <w:rsid w:val="00CA28D9"/>
    <w:rsid w:val="00CA421B"/>
    <w:rsid w:val="00CC2B40"/>
    <w:rsid w:val="00CD3D10"/>
    <w:rsid w:val="00CE3DAB"/>
    <w:rsid w:val="00D10123"/>
    <w:rsid w:val="00D352A7"/>
    <w:rsid w:val="00D35DC5"/>
    <w:rsid w:val="00D36AE3"/>
    <w:rsid w:val="00D46CB3"/>
    <w:rsid w:val="00D85A43"/>
    <w:rsid w:val="00D90B68"/>
    <w:rsid w:val="00D9548A"/>
    <w:rsid w:val="00DC52EB"/>
    <w:rsid w:val="00DD276B"/>
    <w:rsid w:val="00E00C64"/>
    <w:rsid w:val="00E123E6"/>
    <w:rsid w:val="00E14793"/>
    <w:rsid w:val="00E2171F"/>
    <w:rsid w:val="00E2428C"/>
    <w:rsid w:val="00E8435C"/>
    <w:rsid w:val="00E97916"/>
    <w:rsid w:val="00EA0B38"/>
    <w:rsid w:val="00EA6749"/>
    <w:rsid w:val="00ED2A8B"/>
    <w:rsid w:val="00ED5A9D"/>
    <w:rsid w:val="00EE41D1"/>
    <w:rsid w:val="00F05B75"/>
    <w:rsid w:val="00F14F2C"/>
    <w:rsid w:val="00F36E8C"/>
    <w:rsid w:val="00F43D35"/>
    <w:rsid w:val="00F94CDD"/>
    <w:rsid w:val="00FA0A15"/>
    <w:rsid w:val="00FB6096"/>
    <w:rsid w:val="00FB7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DC5"/>
    <w:rPr>
      <w:color w:val="212120"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lntabulka1">
    <w:name w:val="Normální tabulka1"/>
    <w:semiHidden/>
    <w:rsid w:val="00D35DC5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9133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336E"/>
    <w:rPr>
      <w:color w:val="212120"/>
      <w:kern w:val="28"/>
    </w:rPr>
  </w:style>
  <w:style w:type="paragraph" w:styleId="Zpat">
    <w:name w:val="footer"/>
    <w:basedOn w:val="Normln"/>
    <w:link w:val="ZpatChar"/>
    <w:rsid w:val="009133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1336E"/>
    <w:rPr>
      <w:color w:val="212120"/>
      <w:kern w:val="28"/>
    </w:rPr>
  </w:style>
  <w:style w:type="character" w:styleId="Hypertextovodkaz">
    <w:name w:val="Hyperlink"/>
    <w:basedOn w:val="Standardnpsmoodstavce"/>
    <w:uiPriority w:val="99"/>
    <w:unhideWhenUsed/>
    <w:rsid w:val="0092324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0027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0273D"/>
    <w:rPr>
      <w:rFonts w:ascii="Segoe UI" w:hAnsi="Segoe UI" w:cs="Segoe UI"/>
      <w:color w:val="212120"/>
      <w:kern w:val="28"/>
      <w:sz w:val="18"/>
      <w:szCs w:val="18"/>
    </w:rPr>
  </w:style>
  <w:style w:type="table" w:styleId="Mkatabulky">
    <w:name w:val="Table Grid"/>
    <w:basedOn w:val="Normlntabulka"/>
    <w:uiPriority w:val="59"/>
    <w:rsid w:val="00E00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581614"/>
    <w:rPr>
      <w:i/>
      <w:iCs/>
      <w:color w:val="auto"/>
      <w:kern w:val="0"/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rsid w:val="00581614"/>
    <w:rPr>
      <w:i/>
      <w:iCs/>
      <w:sz w:val="22"/>
      <w:szCs w:val="24"/>
    </w:rPr>
  </w:style>
  <w:style w:type="paragraph" w:styleId="Bezmezer">
    <w:name w:val="No Spacing"/>
    <w:uiPriority w:val="1"/>
    <w:qFormat/>
    <w:rsid w:val="00581614"/>
    <w:rPr>
      <w:rFonts w:asciiTheme="minorHAnsi" w:eastAsiaTheme="minorEastAsia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61663C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DC5"/>
    <w:rPr>
      <w:color w:val="212120"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lntabulka1">
    <w:name w:val="Normální tabulka1"/>
    <w:semiHidden/>
    <w:rsid w:val="00D35DC5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9133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336E"/>
    <w:rPr>
      <w:color w:val="212120"/>
      <w:kern w:val="28"/>
    </w:rPr>
  </w:style>
  <w:style w:type="paragraph" w:styleId="Zpat">
    <w:name w:val="footer"/>
    <w:basedOn w:val="Normln"/>
    <w:link w:val="ZpatChar"/>
    <w:rsid w:val="009133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1336E"/>
    <w:rPr>
      <w:color w:val="212120"/>
      <w:kern w:val="28"/>
    </w:rPr>
  </w:style>
  <w:style w:type="character" w:styleId="Hypertextovodkaz">
    <w:name w:val="Hyperlink"/>
    <w:basedOn w:val="Standardnpsmoodstavce"/>
    <w:unhideWhenUsed/>
    <w:rsid w:val="0092324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0027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0273D"/>
    <w:rPr>
      <w:rFonts w:ascii="Segoe UI" w:hAnsi="Segoe UI" w:cs="Segoe UI"/>
      <w:color w:val="212120"/>
      <w:kern w:val="28"/>
      <w:sz w:val="18"/>
      <w:szCs w:val="18"/>
    </w:rPr>
  </w:style>
  <w:style w:type="table" w:styleId="Mkatabulky">
    <w:name w:val="Table Grid"/>
    <w:basedOn w:val="Normlntabulka"/>
    <w:rsid w:val="00E00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steffi.j@sezna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otbal.cz" TargetMode="External"/><Relationship Id="rId2" Type="http://schemas.openxmlformats.org/officeDocument/2006/relationships/hyperlink" Target="http://www.ukfs.cz" TargetMode="External"/><Relationship Id="rId1" Type="http://schemas.openxmlformats.org/officeDocument/2006/relationships/hyperlink" Target="mailto:steffi.j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fsus\Data%20aplikac&#237;\Microsoft\Templates\Hlavi&#269;kov&#253;%20pap&#237;r%20&#8211;%20technologi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– technologie</Template>
  <TotalTime>282</TotalTime>
  <Pages>4</Pages>
  <Words>1142</Words>
  <Characters>6738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Ústecký kajský fotbalový svaz</cp:lastModifiedBy>
  <cp:revision>15</cp:revision>
  <cp:lastPrinted>2015-02-24T10:05:00Z</cp:lastPrinted>
  <dcterms:created xsi:type="dcterms:W3CDTF">2015-02-23T14:22:00Z</dcterms:created>
  <dcterms:modified xsi:type="dcterms:W3CDTF">2015-05-27T20:46:00Z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TC102580331029</vt:lpwstr>
  </property>
</Properties>
</file>